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EE055" w14:textId="54415CD5" w:rsidR="00734486" w:rsidRDefault="00A508B8" w:rsidP="00991262">
      <w:pPr>
        <w:pStyle w:val="a3"/>
        <w:tabs>
          <w:tab w:val="clear" w:pos="4680"/>
          <w:tab w:val="clear" w:pos="9360"/>
        </w:tabs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2032512" behindDoc="1" locked="0" layoutInCell="1" allowOverlap="1" wp14:anchorId="437860C6" wp14:editId="498991C5">
            <wp:simplePos x="0" y="0"/>
            <wp:positionH relativeFrom="column">
              <wp:posOffset>6651625</wp:posOffset>
            </wp:positionH>
            <wp:positionV relativeFrom="paragraph">
              <wp:posOffset>6350</wp:posOffset>
            </wp:positionV>
            <wp:extent cx="445770" cy="528320"/>
            <wp:effectExtent l="0" t="0" r="0" b="5080"/>
            <wp:wrapTight wrapText="bothSides">
              <wp:wrapPolygon edited="0">
                <wp:start x="0" y="0"/>
                <wp:lineTo x="0" y="21029"/>
                <wp:lineTo x="20308" y="21029"/>
                <wp:lineTo x="20308" y="0"/>
                <wp:lineTo x="0" y="0"/>
              </wp:wrapPolygon>
            </wp:wrapTight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A0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31488" behindDoc="0" locked="0" layoutInCell="1" allowOverlap="1" wp14:anchorId="53152372" wp14:editId="47E54EEF">
                <wp:simplePos x="0" y="0"/>
                <wp:positionH relativeFrom="page">
                  <wp:posOffset>7467600</wp:posOffset>
                </wp:positionH>
                <wp:positionV relativeFrom="paragraph">
                  <wp:posOffset>120650</wp:posOffset>
                </wp:positionV>
                <wp:extent cx="3124200" cy="495300"/>
                <wp:effectExtent l="0" t="0" r="0" b="0"/>
                <wp:wrapNone/>
                <wp:docPr id="314" name="Надпись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5373D1" w14:textId="77777777" w:rsidR="00935A0F" w:rsidRDefault="00CC6F1F" w:rsidP="00935A0F">
                            <w:pPr>
                              <w:ind w:right="62"/>
                              <w:jc w:val="center"/>
                              <w:rPr>
                                <w:noProof/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6F1F">
                              <w:rPr>
                                <w:noProof/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Минский городской </w:t>
                            </w:r>
                          </w:p>
                          <w:p w14:paraId="2F72085E" w14:textId="6EBBF283" w:rsidR="00CC6F1F" w:rsidRPr="00CC6F1F" w:rsidRDefault="00CC6F1F" w:rsidP="00935A0F">
                            <w:pPr>
                              <w:ind w:right="62"/>
                              <w:jc w:val="center"/>
                              <w:rPr>
                                <w:noProof/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6F1F">
                              <w:rPr>
                                <w:noProof/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исполнительный комитет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52372" id="_x0000_t202" coordsize="21600,21600" o:spt="202" path="m,l,21600r21600,l21600,xe">
                <v:stroke joinstyle="miter"/>
                <v:path gradientshapeok="t" o:connecttype="rect"/>
              </v:shapetype>
              <v:shape id="Надпись 314" o:spid="_x0000_s1026" type="#_x0000_t202" style="position:absolute;margin-left:588pt;margin-top:9.5pt;width:246pt;height:39pt;z-index:25203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" filled="f" stroked="f">
                <v:textbox>
                  <w:txbxContent>
                    <w:p w14:paraId="3B5373D1" w14:textId="77777777" w:rsidR="00935A0F" w:rsidRDefault="00CC6F1F" w:rsidP="00935A0F">
                      <w:pPr>
                        <w:ind w:right="62"/>
                        <w:jc w:val="center"/>
                        <w:rPr>
                          <w:noProof/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6F1F">
                        <w:rPr>
                          <w:noProof/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Минский городской </w:t>
                      </w:r>
                    </w:p>
                    <w:p w14:paraId="2F72085E" w14:textId="6EBBF283" w:rsidR="00CC6F1F" w:rsidRPr="00CC6F1F" w:rsidRDefault="00CC6F1F" w:rsidP="00935A0F">
                      <w:pPr>
                        <w:ind w:right="62"/>
                        <w:jc w:val="center"/>
                        <w:rPr>
                          <w:noProof/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6F1F">
                        <w:rPr>
                          <w:noProof/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исполнительный комитет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165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45824" behindDoc="0" locked="0" layoutInCell="1" allowOverlap="1" wp14:anchorId="35BC5459" wp14:editId="588C73C1">
                <wp:simplePos x="0" y="0"/>
                <wp:positionH relativeFrom="margin">
                  <wp:posOffset>3057525</wp:posOffset>
                </wp:positionH>
                <wp:positionV relativeFrom="paragraph">
                  <wp:posOffset>12065</wp:posOffset>
                </wp:positionV>
                <wp:extent cx="3298952" cy="7229475"/>
                <wp:effectExtent l="0" t="0" r="0" b="9525"/>
                <wp:wrapNone/>
                <wp:docPr id="357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8952" cy="7229475"/>
                        </a:xfrm>
                        <a:prstGeom prst="rect">
                          <a:avLst/>
                        </a:prstGeom>
                        <a:solidFill>
                          <a:srgbClr val="F4EDE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EC1A93" w14:textId="77777777" w:rsidR="0094165D" w:rsidRDefault="0094165D" w:rsidP="0094165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C3DDEA9" w14:textId="2A9D1844" w:rsidR="0094165D" w:rsidRDefault="0094165D" w:rsidP="0094165D">
                            <w:pPr>
                              <w:pStyle w:val="a8"/>
                              <w:spacing w:after="120"/>
                              <w:ind w:left="284" w:right="12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П</w:t>
                            </w:r>
                            <w:r w:rsidRPr="0094165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редоставлени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е</w:t>
                            </w:r>
                            <w:r w:rsidRPr="0094165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субсидии для возмещения части расходов, связанных с участием </w:t>
                            </w:r>
                            <w:proofErr w:type="spellStart"/>
                            <w:r w:rsidRPr="0094165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выставочно</w:t>
                            </w:r>
                            <w:proofErr w:type="spellEnd"/>
                            <w:r w:rsidRPr="0094165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-ярмарочных мероприятий </w:t>
                            </w:r>
                          </w:p>
                          <w:p w14:paraId="67B8A013" w14:textId="77777777" w:rsidR="0094165D" w:rsidRDefault="0094165D" w:rsidP="0094165D">
                            <w:pPr>
                              <w:pStyle w:val="a8"/>
                              <w:spacing w:after="120"/>
                              <w:ind w:left="284" w:right="12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262B253" w14:textId="339EC0E3" w:rsidR="0094165D" w:rsidRPr="00DA0869" w:rsidRDefault="0094165D" w:rsidP="00DA0869">
                            <w:pPr>
                              <w:pStyle w:val="a8"/>
                              <w:numPr>
                                <w:ilvl w:val="0"/>
                                <w:numId w:val="6"/>
                              </w:numPr>
                              <w:ind w:left="426" w:right="250" w:hanging="284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DA0869">
                              <w:rPr>
                                <w:sz w:val="23"/>
                                <w:szCs w:val="23"/>
                              </w:rPr>
                              <w:t xml:space="preserve">заявление, содержащее информацию </w:t>
                            </w:r>
                            <w:r w:rsidR="00DA0869">
                              <w:rPr>
                                <w:sz w:val="23"/>
                                <w:szCs w:val="23"/>
                              </w:rPr>
                              <w:t xml:space="preserve">                       </w:t>
                            </w:r>
                            <w:r w:rsidRPr="00DA0869">
                              <w:rPr>
                                <w:sz w:val="23"/>
                                <w:szCs w:val="23"/>
                              </w:rPr>
                              <w:t xml:space="preserve">об участии в </w:t>
                            </w:r>
                            <w:proofErr w:type="spellStart"/>
                            <w:r w:rsidRPr="00DA0869">
                              <w:rPr>
                                <w:sz w:val="23"/>
                                <w:szCs w:val="23"/>
                              </w:rPr>
                              <w:t>выставочно</w:t>
                            </w:r>
                            <w:proofErr w:type="spellEnd"/>
                            <w:r w:rsidRPr="00DA0869">
                              <w:rPr>
                                <w:sz w:val="23"/>
                                <w:szCs w:val="23"/>
                              </w:rPr>
                              <w:t>-ярмарочных мероприятиях;</w:t>
                            </w:r>
                          </w:p>
                          <w:p w14:paraId="6F5FD259" w14:textId="77777777" w:rsidR="0094165D" w:rsidRPr="00DA0869" w:rsidRDefault="0094165D" w:rsidP="00DA0869">
                            <w:pPr>
                              <w:pStyle w:val="a8"/>
                              <w:numPr>
                                <w:ilvl w:val="0"/>
                                <w:numId w:val="6"/>
                              </w:numPr>
                              <w:ind w:left="426" w:right="250" w:hanging="284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DA0869">
                              <w:rPr>
                                <w:sz w:val="23"/>
                                <w:szCs w:val="23"/>
                              </w:rPr>
                              <w:t>копия свидетельства о государственной регистрации;</w:t>
                            </w:r>
                          </w:p>
                          <w:p w14:paraId="4A158303" w14:textId="041BA8A0" w:rsidR="0094165D" w:rsidRPr="00DA0869" w:rsidRDefault="0094165D" w:rsidP="00DA0869">
                            <w:pPr>
                              <w:pStyle w:val="a8"/>
                              <w:numPr>
                                <w:ilvl w:val="0"/>
                                <w:numId w:val="6"/>
                              </w:numPr>
                              <w:ind w:left="426" w:right="250" w:hanging="284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DA0869">
                              <w:rPr>
                                <w:sz w:val="23"/>
                                <w:szCs w:val="23"/>
                              </w:rPr>
                              <w:t xml:space="preserve">сведения о средней численности работников и объеме выручки от реализации товаров (выполнения работ, оказания </w:t>
                            </w:r>
                            <w:proofErr w:type="gramStart"/>
                            <w:r w:rsidRPr="00DA0869">
                              <w:rPr>
                                <w:sz w:val="23"/>
                                <w:szCs w:val="23"/>
                              </w:rPr>
                              <w:t xml:space="preserve">услуг) </w:t>
                            </w:r>
                            <w:r w:rsidR="00DA0869">
                              <w:rPr>
                                <w:sz w:val="23"/>
                                <w:szCs w:val="23"/>
                              </w:rPr>
                              <w:t xml:space="preserve">  </w:t>
                            </w:r>
                            <w:proofErr w:type="gramEnd"/>
                            <w:r w:rsidR="00DA0869">
                              <w:rPr>
                                <w:sz w:val="23"/>
                                <w:szCs w:val="23"/>
                              </w:rPr>
                              <w:t xml:space="preserve">                       </w:t>
                            </w:r>
                            <w:r w:rsidRPr="00DA0869">
                              <w:rPr>
                                <w:sz w:val="23"/>
                                <w:szCs w:val="23"/>
                              </w:rPr>
                              <w:t>без учета налога на добавленную стоимость за календарный год, предшествующий году обращения;</w:t>
                            </w:r>
                          </w:p>
                          <w:p w14:paraId="364FEC79" w14:textId="77777777" w:rsidR="0094165D" w:rsidRPr="00DA0869" w:rsidRDefault="0094165D" w:rsidP="00DA0869">
                            <w:pPr>
                              <w:pStyle w:val="a8"/>
                              <w:numPr>
                                <w:ilvl w:val="0"/>
                                <w:numId w:val="6"/>
                              </w:numPr>
                              <w:ind w:left="426" w:right="250" w:hanging="284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DA0869">
                              <w:rPr>
                                <w:sz w:val="23"/>
                                <w:szCs w:val="23"/>
                              </w:rPr>
                              <w:t>план экспозиции;</w:t>
                            </w:r>
                          </w:p>
                          <w:p w14:paraId="332FA464" w14:textId="77777777" w:rsidR="0094165D" w:rsidRPr="00DA0869" w:rsidRDefault="0094165D" w:rsidP="00DA0869">
                            <w:pPr>
                              <w:pStyle w:val="a8"/>
                              <w:numPr>
                                <w:ilvl w:val="0"/>
                                <w:numId w:val="6"/>
                              </w:numPr>
                              <w:ind w:left="426" w:right="250" w:hanging="284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DA0869">
                              <w:rPr>
                                <w:sz w:val="23"/>
                                <w:szCs w:val="23"/>
                              </w:rPr>
                              <w:t xml:space="preserve">договор на участие в </w:t>
                            </w:r>
                            <w:proofErr w:type="spellStart"/>
                            <w:r w:rsidRPr="00DA0869">
                              <w:rPr>
                                <w:sz w:val="23"/>
                                <w:szCs w:val="23"/>
                              </w:rPr>
                              <w:t>выставочно</w:t>
                            </w:r>
                            <w:proofErr w:type="spellEnd"/>
                            <w:r w:rsidRPr="00DA0869">
                              <w:rPr>
                                <w:sz w:val="23"/>
                                <w:szCs w:val="23"/>
                              </w:rPr>
                              <w:t>-ярмарочных мероприятиях;</w:t>
                            </w:r>
                          </w:p>
                          <w:p w14:paraId="45C26047" w14:textId="0739A030" w:rsidR="0094165D" w:rsidRPr="00DA0869" w:rsidRDefault="0094165D" w:rsidP="00DA0869">
                            <w:pPr>
                              <w:pStyle w:val="a8"/>
                              <w:numPr>
                                <w:ilvl w:val="0"/>
                                <w:numId w:val="6"/>
                              </w:numPr>
                              <w:ind w:left="426" w:right="250" w:hanging="284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DA0869">
                              <w:rPr>
                                <w:sz w:val="23"/>
                                <w:szCs w:val="23"/>
                              </w:rPr>
                              <w:t xml:space="preserve">протокол согласования тарифов </w:t>
                            </w:r>
                            <w:r w:rsidR="00DA0869">
                              <w:rPr>
                                <w:sz w:val="23"/>
                                <w:szCs w:val="23"/>
                              </w:rPr>
                              <w:t xml:space="preserve">                                      </w:t>
                            </w:r>
                            <w:r w:rsidRPr="00DA0869">
                              <w:rPr>
                                <w:sz w:val="23"/>
                                <w:szCs w:val="23"/>
                              </w:rPr>
                              <w:t>на оказываемые услуги;</w:t>
                            </w:r>
                            <w:r w:rsidR="00DA0869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4CF4565D" w14:textId="1056D0CF" w:rsidR="0094165D" w:rsidRPr="00DA0869" w:rsidRDefault="0094165D" w:rsidP="00DA0869">
                            <w:pPr>
                              <w:pStyle w:val="a8"/>
                              <w:numPr>
                                <w:ilvl w:val="0"/>
                                <w:numId w:val="6"/>
                              </w:numPr>
                              <w:ind w:left="426" w:right="250" w:hanging="284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DA0869">
                              <w:rPr>
                                <w:sz w:val="23"/>
                                <w:szCs w:val="23"/>
                              </w:rPr>
                              <w:t xml:space="preserve">копии платежных поручений и акта сдачи-приемки работ и (или) услуг, подтверждающих оплату расходов </w:t>
                            </w:r>
                            <w:r w:rsidR="00DA0869">
                              <w:rPr>
                                <w:sz w:val="23"/>
                                <w:szCs w:val="23"/>
                              </w:rPr>
                              <w:t xml:space="preserve">                                 </w:t>
                            </w:r>
                            <w:r w:rsidRPr="00DA0869">
                              <w:rPr>
                                <w:sz w:val="23"/>
                                <w:szCs w:val="23"/>
                              </w:rPr>
                              <w:t xml:space="preserve">на участие в </w:t>
                            </w:r>
                            <w:proofErr w:type="spellStart"/>
                            <w:r w:rsidRPr="00DA0869">
                              <w:rPr>
                                <w:sz w:val="23"/>
                                <w:szCs w:val="23"/>
                              </w:rPr>
                              <w:t>выставочно</w:t>
                            </w:r>
                            <w:proofErr w:type="spellEnd"/>
                            <w:r w:rsidRPr="00DA0869">
                              <w:rPr>
                                <w:sz w:val="23"/>
                                <w:szCs w:val="23"/>
                              </w:rPr>
                              <w:t>-ярмарочных мероприятиях</w:t>
                            </w:r>
                            <w:r w:rsidR="00DA0869" w:rsidRPr="00DA0869">
                              <w:rPr>
                                <w:sz w:val="23"/>
                                <w:szCs w:val="23"/>
                              </w:rPr>
                              <w:t>;</w:t>
                            </w:r>
                          </w:p>
                          <w:p w14:paraId="5D024813" w14:textId="6DBF7ECF" w:rsidR="0094165D" w:rsidRPr="00DA0869" w:rsidRDefault="0094165D" w:rsidP="00DA0869">
                            <w:pPr>
                              <w:pStyle w:val="a8"/>
                              <w:numPr>
                                <w:ilvl w:val="0"/>
                                <w:numId w:val="6"/>
                              </w:numPr>
                              <w:ind w:left="426" w:right="250" w:hanging="284"/>
                              <w:jc w:val="both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DA0869">
                              <w:rPr>
                                <w:sz w:val="23"/>
                                <w:szCs w:val="23"/>
                              </w:rPr>
                              <w:t xml:space="preserve">бухгалтерский баланс и приложения к нему за предыдущий год, а также за фактически отработанное время в текущем году </w:t>
                            </w:r>
                            <w:r w:rsidR="00DA0869">
                              <w:rPr>
                                <w:sz w:val="23"/>
                                <w:szCs w:val="23"/>
                              </w:rPr>
                              <w:t xml:space="preserve">                       </w:t>
                            </w:r>
                            <w:proofErr w:type="gramStart"/>
                            <w:r w:rsidR="00DA0869">
                              <w:rPr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Pr="00DA0869">
                              <w:rPr>
                                <w:sz w:val="23"/>
                                <w:szCs w:val="23"/>
                              </w:rPr>
                              <w:t>(</w:t>
                            </w:r>
                            <w:proofErr w:type="gramEnd"/>
                            <w:r w:rsidRPr="00DA0869">
                              <w:rPr>
                                <w:sz w:val="23"/>
                                <w:szCs w:val="23"/>
                              </w:rPr>
                              <w:t xml:space="preserve">для субъектов малого предпринимательства, применяющих упрощенную систему налогообложения, - налоговая декларация за предыдущий год, </w:t>
                            </w:r>
                            <w:r w:rsidR="00DA0869">
                              <w:rPr>
                                <w:sz w:val="23"/>
                                <w:szCs w:val="23"/>
                              </w:rPr>
                              <w:t xml:space="preserve">                   </w:t>
                            </w:r>
                            <w:r w:rsidRPr="00DA0869">
                              <w:rPr>
                                <w:sz w:val="23"/>
                                <w:szCs w:val="23"/>
                              </w:rPr>
                              <w:t xml:space="preserve">а также за фактически отработанное время </w:t>
                            </w:r>
                            <w:r w:rsidR="00DA0869">
                              <w:rPr>
                                <w:sz w:val="23"/>
                                <w:szCs w:val="23"/>
                              </w:rPr>
                              <w:t xml:space="preserve">                  </w:t>
                            </w:r>
                            <w:r w:rsidRPr="00DA0869">
                              <w:rPr>
                                <w:sz w:val="23"/>
                                <w:szCs w:val="23"/>
                              </w:rPr>
                              <w:t>в текущем году).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C5459" id="Прямоугольник 3" o:spid="_x0000_s1027" style="position:absolute;margin-left:240.75pt;margin-top:.95pt;width:259.75pt;height:569.25pt;z-index:25204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" fillcolor="#f4ede2" stroked="f" strokecolor="#212120" insetpen="t">
                <v:shadow color="#dcd6d4"/>
                <v:textbox inset="2.88pt,2.88pt,2.88pt,2.88pt">
                  <w:txbxContent>
                    <w:p w14:paraId="5BEC1A93" w14:textId="77777777" w:rsidR="0094165D" w:rsidRDefault="0094165D" w:rsidP="0094165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C3DDEA9" w14:textId="2A9D1844" w:rsidR="0094165D" w:rsidRDefault="0094165D" w:rsidP="0094165D">
                      <w:pPr>
                        <w:pStyle w:val="a8"/>
                        <w:spacing w:after="120"/>
                        <w:ind w:left="284" w:right="125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П</w:t>
                      </w:r>
                      <w:r w:rsidRPr="0094165D">
                        <w:rPr>
                          <w:b/>
                          <w:bCs/>
                          <w:sz w:val="28"/>
                          <w:szCs w:val="28"/>
                        </w:rPr>
                        <w:t>редоставлени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е</w:t>
                      </w:r>
                      <w:r w:rsidRPr="0094165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субсидии для возмещения части расходов, связанных с участием </w:t>
                      </w:r>
                      <w:proofErr w:type="spellStart"/>
                      <w:r w:rsidRPr="0094165D">
                        <w:rPr>
                          <w:b/>
                          <w:bCs/>
                          <w:sz w:val="28"/>
                          <w:szCs w:val="28"/>
                        </w:rPr>
                        <w:t>выставочно</w:t>
                      </w:r>
                      <w:proofErr w:type="spellEnd"/>
                      <w:r w:rsidRPr="0094165D">
                        <w:rPr>
                          <w:b/>
                          <w:bCs/>
                          <w:sz w:val="28"/>
                          <w:szCs w:val="28"/>
                        </w:rPr>
                        <w:t xml:space="preserve">-ярмарочных мероприятий </w:t>
                      </w:r>
                    </w:p>
                    <w:p w14:paraId="67B8A013" w14:textId="77777777" w:rsidR="0094165D" w:rsidRDefault="0094165D" w:rsidP="0094165D">
                      <w:pPr>
                        <w:pStyle w:val="a8"/>
                        <w:spacing w:after="120"/>
                        <w:ind w:left="284" w:right="125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262B253" w14:textId="339EC0E3" w:rsidR="0094165D" w:rsidRPr="00DA0869" w:rsidRDefault="0094165D" w:rsidP="00DA0869">
                      <w:pPr>
                        <w:pStyle w:val="a8"/>
                        <w:numPr>
                          <w:ilvl w:val="0"/>
                          <w:numId w:val="6"/>
                        </w:numPr>
                        <w:ind w:left="426" w:right="250" w:hanging="284"/>
                        <w:jc w:val="both"/>
                        <w:rPr>
                          <w:sz w:val="23"/>
                          <w:szCs w:val="23"/>
                        </w:rPr>
                      </w:pPr>
                      <w:r w:rsidRPr="00DA0869">
                        <w:rPr>
                          <w:sz w:val="23"/>
                          <w:szCs w:val="23"/>
                        </w:rPr>
                        <w:t xml:space="preserve">заявление, содержащее информацию </w:t>
                      </w:r>
                      <w:r w:rsidR="00DA0869">
                        <w:rPr>
                          <w:sz w:val="23"/>
                          <w:szCs w:val="23"/>
                        </w:rPr>
                        <w:t xml:space="preserve">                       </w:t>
                      </w:r>
                      <w:r w:rsidRPr="00DA0869">
                        <w:rPr>
                          <w:sz w:val="23"/>
                          <w:szCs w:val="23"/>
                        </w:rPr>
                        <w:t xml:space="preserve">об участии в </w:t>
                      </w:r>
                      <w:proofErr w:type="spellStart"/>
                      <w:r w:rsidRPr="00DA0869">
                        <w:rPr>
                          <w:sz w:val="23"/>
                          <w:szCs w:val="23"/>
                        </w:rPr>
                        <w:t>выставочно</w:t>
                      </w:r>
                      <w:proofErr w:type="spellEnd"/>
                      <w:r w:rsidRPr="00DA0869">
                        <w:rPr>
                          <w:sz w:val="23"/>
                          <w:szCs w:val="23"/>
                        </w:rPr>
                        <w:t>-ярмарочных мероприятиях;</w:t>
                      </w:r>
                    </w:p>
                    <w:p w14:paraId="6F5FD259" w14:textId="77777777" w:rsidR="0094165D" w:rsidRPr="00DA0869" w:rsidRDefault="0094165D" w:rsidP="00DA0869">
                      <w:pPr>
                        <w:pStyle w:val="a8"/>
                        <w:numPr>
                          <w:ilvl w:val="0"/>
                          <w:numId w:val="6"/>
                        </w:numPr>
                        <w:ind w:left="426" w:right="250" w:hanging="284"/>
                        <w:jc w:val="both"/>
                        <w:rPr>
                          <w:sz w:val="23"/>
                          <w:szCs w:val="23"/>
                        </w:rPr>
                      </w:pPr>
                      <w:r w:rsidRPr="00DA0869">
                        <w:rPr>
                          <w:sz w:val="23"/>
                          <w:szCs w:val="23"/>
                        </w:rPr>
                        <w:t>копия свидетельства о государственной регистрации;</w:t>
                      </w:r>
                    </w:p>
                    <w:p w14:paraId="4A158303" w14:textId="041BA8A0" w:rsidR="0094165D" w:rsidRPr="00DA0869" w:rsidRDefault="0094165D" w:rsidP="00DA0869">
                      <w:pPr>
                        <w:pStyle w:val="a8"/>
                        <w:numPr>
                          <w:ilvl w:val="0"/>
                          <w:numId w:val="6"/>
                        </w:numPr>
                        <w:ind w:left="426" w:right="250" w:hanging="284"/>
                        <w:jc w:val="both"/>
                        <w:rPr>
                          <w:sz w:val="23"/>
                          <w:szCs w:val="23"/>
                        </w:rPr>
                      </w:pPr>
                      <w:r w:rsidRPr="00DA0869">
                        <w:rPr>
                          <w:sz w:val="23"/>
                          <w:szCs w:val="23"/>
                        </w:rPr>
                        <w:t xml:space="preserve">сведения о средней численности работников и объеме выручки от реализации товаров (выполнения работ, оказания </w:t>
                      </w:r>
                      <w:proofErr w:type="gramStart"/>
                      <w:r w:rsidRPr="00DA0869">
                        <w:rPr>
                          <w:sz w:val="23"/>
                          <w:szCs w:val="23"/>
                        </w:rPr>
                        <w:t xml:space="preserve">услуг) </w:t>
                      </w:r>
                      <w:r w:rsidR="00DA0869">
                        <w:rPr>
                          <w:sz w:val="23"/>
                          <w:szCs w:val="23"/>
                        </w:rPr>
                        <w:t xml:space="preserve">  </w:t>
                      </w:r>
                      <w:proofErr w:type="gramEnd"/>
                      <w:r w:rsidR="00DA0869">
                        <w:rPr>
                          <w:sz w:val="23"/>
                          <w:szCs w:val="23"/>
                        </w:rPr>
                        <w:t xml:space="preserve">                       </w:t>
                      </w:r>
                      <w:r w:rsidRPr="00DA0869">
                        <w:rPr>
                          <w:sz w:val="23"/>
                          <w:szCs w:val="23"/>
                        </w:rPr>
                        <w:t>без учета налога на добавленную стоимость за календарный год, предшествующий году обращения;</w:t>
                      </w:r>
                    </w:p>
                    <w:p w14:paraId="364FEC79" w14:textId="77777777" w:rsidR="0094165D" w:rsidRPr="00DA0869" w:rsidRDefault="0094165D" w:rsidP="00DA0869">
                      <w:pPr>
                        <w:pStyle w:val="a8"/>
                        <w:numPr>
                          <w:ilvl w:val="0"/>
                          <w:numId w:val="6"/>
                        </w:numPr>
                        <w:ind w:left="426" w:right="250" w:hanging="284"/>
                        <w:jc w:val="both"/>
                        <w:rPr>
                          <w:sz w:val="23"/>
                          <w:szCs w:val="23"/>
                        </w:rPr>
                      </w:pPr>
                      <w:r w:rsidRPr="00DA0869">
                        <w:rPr>
                          <w:sz w:val="23"/>
                          <w:szCs w:val="23"/>
                        </w:rPr>
                        <w:t>план экспозиции;</w:t>
                      </w:r>
                    </w:p>
                    <w:p w14:paraId="332FA464" w14:textId="77777777" w:rsidR="0094165D" w:rsidRPr="00DA0869" w:rsidRDefault="0094165D" w:rsidP="00DA0869">
                      <w:pPr>
                        <w:pStyle w:val="a8"/>
                        <w:numPr>
                          <w:ilvl w:val="0"/>
                          <w:numId w:val="6"/>
                        </w:numPr>
                        <w:ind w:left="426" w:right="250" w:hanging="284"/>
                        <w:jc w:val="both"/>
                        <w:rPr>
                          <w:sz w:val="23"/>
                          <w:szCs w:val="23"/>
                        </w:rPr>
                      </w:pPr>
                      <w:r w:rsidRPr="00DA0869">
                        <w:rPr>
                          <w:sz w:val="23"/>
                          <w:szCs w:val="23"/>
                        </w:rPr>
                        <w:t xml:space="preserve">договор на участие в </w:t>
                      </w:r>
                      <w:proofErr w:type="spellStart"/>
                      <w:r w:rsidRPr="00DA0869">
                        <w:rPr>
                          <w:sz w:val="23"/>
                          <w:szCs w:val="23"/>
                        </w:rPr>
                        <w:t>выставочно</w:t>
                      </w:r>
                      <w:proofErr w:type="spellEnd"/>
                      <w:r w:rsidRPr="00DA0869">
                        <w:rPr>
                          <w:sz w:val="23"/>
                          <w:szCs w:val="23"/>
                        </w:rPr>
                        <w:t>-ярмарочных мероприятиях;</w:t>
                      </w:r>
                    </w:p>
                    <w:p w14:paraId="45C26047" w14:textId="0739A030" w:rsidR="0094165D" w:rsidRPr="00DA0869" w:rsidRDefault="0094165D" w:rsidP="00DA0869">
                      <w:pPr>
                        <w:pStyle w:val="a8"/>
                        <w:numPr>
                          <w:ilvl w:val="0"/>
                          <w:numId w:val="6"/>
                        </w:numPr>
                        <w:ind w:left="426" w:right="250" w:hanging="284"/>
                        <w:jc w:val="both"/>
                        <w:rPr>
                          <w:sz w:val="23"/>
                          <w:szCs w:val="23"/>
                        </w:rPr>
                      </w:pPr>
                      <w:r w:rsidRPr="00DA0869">
                        <w:rPr>
                          <w:sz w:val="23"/>
                          <w:szCs w:val="23"/>
                        </w:rPr>
                        <w:t xml:space="preserve">протокол согласования тарифов </w:t>
                      </w:r>
                      <w:r w:rsidR="00DA0869">
                        <w:rPr>
                          <w:sz w:val="23"/>
                          <w:szCs w:val="23"/>
                        </w:rPr>
                        <w:t xml:space="preserve">                                      </w:t>
                      </w:r>
                      <w:r w:rsidRPr="00DA0869">
                        <w:rPr>
                          <w:sz w:val="23"/>
                          <w:szCs w:val="23"/>
                        </w:rPr>
                        <w:t>на оказываемые услуги;</w:t>
                      </w:r>
                      <w:r w:rsidR="00DA0869">
                        <w:rPr>
                          <w:sz w:val="23"/>
                          <w:szCs w:val="23"/>
                        </w:rPr>
                        <w:t xml:space="preserve"> </w:t>
                      </w:r>
                    </w:p>
                    <w:p w14:paraId="4CF4565D" w14:textId="1056D0CF" w:rsidR="0094165D" w:rsidRPr="00DA0869" w:rsidRDefault="0094165D" w:rsidP="00DA0869">
                      <w:pPr>
                        <w:pStyle w:val="a8"/>
                        <w:numPr>
                          <w:ilvl w:val="0"/>
                          <w:numId w:val="6"/>
                        </w:numPr>
                        <w:ind w:left="426" w:right="250" w:hanging="284"/>
                        <w:jc w:val="both"/>
                        <w:rPr>
                          <w:sz w:val="23"/>
                          <w:szCs w:val="23"/>
                        </w:rPr>
                      </w:pPr>
                      <w:r w:rsidRPr="00DA0869">
                        <w:rPr>
                          <w:sz w:val="23"/>
                          <w:szCs w:val="23"/>
                        </w:rPr>
                        <w:t xml:space="preserve">копии платежных поручений и акта сдачи-приемки работ и (или) услуг, подтверждающих оплату расходов </w:t>
                      </w:r>
                      <w:r w:rsidR="00DA0869">
                        <w:rPr>
                          <w:sz w:val="23"/>
                          <w:szCs w:val="23"/>
                        </w:rPr>
                        <w:t xml:space="preserve">                                 </w:t>
                      </w:r>
                      <w:r w:rsidRPr="00DA0869">
                        <w:rPr>
                          <w:sz w:val="23"/>
                          <w:szCs w:val="23"/>
                        </w:rPr>
                        <w:t xml:space="preserve">на участие в </w:t>
                      </w:r>
                      <w:proofErr w:type="spellStart"/>
                      <w:r w:rsidRPr="00DA0869">
                        <w:rPr>
                          <w:sz w:val="23"/>
                          <w:szCs w:val="23"/>
                        </w:rPr>
                        <w:t>выставочно</w:t>
                      </w:r>
                      <w:proofErr w:type="spellEnd"/>
                      <w:r w:rsidRPr="00DA0869">
                        <w:rPr>
                          <w:sz w:val="23"/>
                          <w:szCs w:val="23"/>
                        </w:rPr>
                        <w:t>-ярмарочных мероприятиях</w:t>
                      </w:r>
                      <w:r w:rsidR="00DA0869" w:rsidRPr="00DA0869">
                        <w:rPr>
                          <w:sz w:val="23"/>
                          <w:szCs w:val="23"/>
                        </w:rPr>
                        <w:t>;</w:t>
                      </w:r>
                    </w:p>
                    <w:p w14:paraId="5D024813" w14:textId="6DBF7ECF" w:rsidR="0094165D" w:rsidRPr="00DA0869" w:rsidRDefault="0094165D" w:rsidP="00DA0869">
                      <w:pPr>
                        <w:pStyle w:val="a8"/>
                        <w:numPr>
                          <w:ilvl w:val="0"/>
                          <w:numId w:val="6"/>
                        </w:numPr>
                        <w:ind w:left="426" w:right="250" w:hanging="284"/>
                        <w:jc w:val="both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 w:rsidRPr="00DA0869">
                        <w:rPr>
                          <w:sz w:val="23"/>
                          <w:szCs w:val="23"/>
                        </w:rPr>
                        <w:t xml:space="preserve">бухгалтерский баланс и приложения к нему за предыдущий год, а также за фактически отработанное время в текущем году </w:t>
                      </w:r>
                      <w:r w:rsidR="00DA0869">
                        <w:rPr>
                          <w:sz w:val="23"/>
                          <w:szCs w:val="23"/>
                        </w:rPr>
                        <w:t xml:space="preserve">                       </w:t>
                      </w:r>
                      <w:proofErr w:type="gramStart"/>
                      <w:r w:rsidR="00DA0869">
                        <w:rPr>
                          <w:sz w:val="23"/>
                          <w:szCs w:val="23"/>
                        </w:rPr>
                        <w:t xml:space="preserve">   </w:t>
                      </w:r>
                      <w:r w:rsidRPr="00DA0869">
                        <w:rPr>
                          <w:sz w:val="23"/>
                          <w:szCs w:val="23"/>
                        </w:rPr>
                        <w:t>(</w:t>
                      </w:r>
                      <w:proofErr w:type="gramEnd"/>
                      <w:r w:rsidRPr="00DA0869">
                        <w:rPr>
                          <w:sz w:val="23"/>
                          <w:szCs w:val="23"/>
                        </w:rPr>
                        <w:t xml:space="preserve">для субъектов малого предпринимательства, применяющих упрощенную систему налогообложения, - налоговая декларация за предыдущий год, </w:t>
                      </w:r>
                      <w:r w:rsidR="00DA0869">
                        <w:rPr>
                          <w:sz w:val="23"/>
                          <w:szCs w:val="23"/>
                        </w:rPr>
                        <w:t xml:space="preserve">                   </w:t>
                      </w:r>
                      <w:r w:rsidRPr="00DA0869">
                        <w:rPr>
                          <w:sz w:val="23"/>
                          <w:szCs w:val="23"/>
                        </w:rPr>
                        <w:t xml:space="preserve">а также за фактически отработанное время </w:t>
                      </w:r>
                      <w:r w:rsidR="00DA0869">
                        <w:rPr>
                          <w:sz w:val="23"/>
                          <w:szCs w:val="23"/>
                        </w:rPr>
                        <w:t xml:space="preserve">                  </w:t>
                      </w:r>
                      <w:r w:rsidRPr="00DA0869">
                        <w:rPr>
                          <w:sz w:val="23"/>
                          <w:szCs w:val="23"/>
                        </w:rPr>
                        <w:t>в текущем году).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C020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41728" behindDoc="0" locked="0" layoutInCell="1" allowOverlap="1" wp14:anchorId="641D7A61" wp14:editId="345A6978">
                <wp:simplePos x="0" y="0"/>
                <wp:positionH relativeFrom="margin">
                  <wp:posOffset>-330200</wp:posOffset>
                </wp:positionH>
                <wp:positionV relativeFrom="paragraph">
                  <wp:posOffset>15875</wp:posOffset>
                </wp:positionV>
                <wp:extent cx="3228975" cy="7210425"/>
                <wp:effectExtent l="0" t="0" r="9525" b="9525"/>
                <wp:wrapNone/>
                <wp:docPr id="348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975" cy="7210425"/>
                        </a:xfrm>
                        <a:prstGeom prst="rect">
                          <a:avLst/>
                        </a:prstGeom>
                        <a:solidFill>
                          <a:srgbClr val="F4EDE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9BEB32" w14:textId="77777777" w:rsidR="00CC0200" w:rsidRDefault="00CC0200" w:rsidP="00CC020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2146682" w14:textId="06E0C5D4" w:rsidR="0094165D" w:rsidRPr="0094165D" w:rsidRDefault="0094165D" w:rsidP="0094165D">
                            <w:pPr>
                              <w:pStyle w:val="a8"/>
                              <w:spacing w:after="120"/>
                              <w:ind w:left="284" w:right="12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4165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Предоставление субсидии для возмещения части расходов на выплату лизинговых платежей по договорам финансовой аренды (лизинга) в части оплаты суммы вознаграждения (дохода) лизингодателя</w:t>
                            </w:r>
                          </w:p>
                          <w:p w14:paraId="69DE9FB6" w14:textId="77777777" w:rsidR="0094165D" w:rsidRPr="00DA0869" w:rsidRDefault="0094165D" w:rsidP="0094165D">
                            <w:pPr>
                              <w:pStyle w:val="a8"/>
                              <w:spacing w:after="120"/>
                              <w:ind w:left="284" w:right="125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229D7BF" w14:textId="4D6B9EA4" w:rsidR="0094165D" w:rsidRPr="0094165D" w:rsidRDefault="0094165D" w:rsidP="0094165D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ind w:left="284" w:right="125" w:hanging="284"/>
                              <w:jc w:val="both"/>
                            </w:pPr>
                            <w:r w:rsidRPr="0094165D">
                              <w:t xml:space="preserve">заявка на участие в конкурсе; </w:t>
                            </w:r>
                          </w:p>
                          <w:p w14:paraId="6A4675CD" w14:textId="34B1E061" w:rsidR="0094165D" w:rsidRPr="0094165D" w:rsidRDefault="0094165D" w:rsidP="0094165D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ind w:left="284" w:right="125" w:hanging="284"/>
                              <w:jc w:val="both"/>
                            </w:pPr>
                            <w:r w:rsidRPr="0094165D">
                              <w:t>копия свидетельства о государственной регистрации юридического лица, устава юридического лица, свидетельства о государственной регистрации индивидуального предпринимателя;</w:t>
                            </w:r>
                          </w:p>
                          <w:p w14:paraId="2C223B40" w14:textId="049EFF46" w:rsidR="0094165D" w:rsidRPr="0094165D" w:rsidRDefault="0094165D" w:rsidP="0094165D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ind w:left="284" w:right="125" w:hanging="284"/>
                              <w:jc w:val="both"/>
                            </w:pPr>
                            <w:r w:rsidRPr="0094165D">
                              <w:t xml:space="preserve">сведения о средней численности работников </w:t>
                            </w:r>
                            <w:r w:rsidR="00DA0869">
                              <w:t xml:space="preserve">                  </w:t>
                            </w:r>
                            <w:proofErr w:type="gramStart"/>
                            <w:r w:rsidR="00DA0869">
                              <w:t xml:space="preserve">   </w:t>
                            </w:r>
                            <w:r w:rsidRPr="0094165D">
                              <w:t>(</w:t>
                            </w:r>
                            <w:proofErr w:type="gramEnd"/>
                            <w:r w:rsidRPr="0094165D">
                              <w:t xml:space="preserve">для юридических лиц) и объеме выручки </w:t>
                            </w:r>
                            <w:r w:rsidR="00DA0869">
                              <w:t xml:space="preserve">                               </w:t>
                            </w:r>
                            <w:r w:rsidRPr="0094165D">
                              <w:t xml:space="preserve">от реализации товаров (выполнения работ, оказания услуг) без учета налога на добавленную стоимость </w:t>
                            </w:r>
                            <w:r w:rsidR="00DA0869">
                              <w:t xml:space="preserve">                 </w:t>
                            </w:r>
                            <w:r w:rsidRPr="0094165D">
                              <w:t>за календарный год, предшествующий году обращения;</w:t>
                            </w:r>
                          </w:p>
                          <w:p w14:paraId="3847D0CE" w14:textId="77777777" w:rsidR="0094165D" w:rsidRPr="0094165D" w:rsidRDefault="0094165D" w:rsidP="0094165D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ind w:left="284" w:right="125" w:hanging="284"/>
                              <w:jc w:val="both"/>
                            </w:pPr>
                            <w:r w:rsidRPr="0094165D">
                              <w:t>технико-экономическое обоснование (в том числе финансовое) инвестиционного проекта;</w:t>
                            </w:r>
                          </w:p>
                          <w:p w14:paraId="36223E69" w14:textId="19C83D94" w:rsidR="0094165D" w:rsidRPr="0094165D" w:rsidRDefault="0094165D" w:rsidP="0094165D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ind w:left="284" w:right="125" w:hanging="284"/>
                              <w:jc w:val="both"/>
                            </w:pPr>
                            <w:r w:rsidRPr="0094165D">
                              <w:t xml:space="preserve">бухгалтерский баланс и приложения к нему </w:t>
                            </w:r>
                            <w:r w:rsidR="00DA0869">
                              <w:t xml:space="preserve">                        </w:t>
                            </w:r>
                            <w:r w:rsidRPr="0094165D">
                              <w:t xml:space="preserve">за предыдущий год, а также за фактически отработанное время в текущем году (для субъектов малого предпринимательства, применяющих упрощенную систему налогообложения, - налоговая декларация за предыдущий год, а также </w:t>
                            </w:r>
                            <w:r w:rsidR="00DA0869">
                              <w:t xml:space="preserve">                                    </w:t>
                            </w:r>
                            <w:r w:rsidRPr="0094165D">
                              <w:t>за фактически отработанное время в текущем году);</w:t>
                            </w:r>
                          </w:p>
                          <w:p w14:paraId="5AC1183C" w14:textId="6FA7A1ED" w:rsidR="0094165D" w:rsidRPr="0094165D" w:rsidRDefault="0094165D" w:rsidP="0094165D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ind w:left="284" w:right="125" w:hanging="284"/>
                              <w:jc w:val="both"/>
                            </w:pPr>
                            <w:r w:rsidRPr="0094165D">
                              <w:t xml:space="preserve">письмо (справку) банка об открытых счетах </w:t>
                            </w:r>
                            <w:r w:rsidR="00DA0869">
                              <w:t xml:space="preserve">                             </w:t>
                            </w:r>
                            <w:r w:rsidRPr="0094165D">
                              <w:t xml:space="preserve">с указанием лиц, имеющих право первой и второй подписи финансовых документов, размере дебетовых и кредитовых оборотов по счетам, открытым в банке, за последний месяц, наличии претензий </w:t>
                            </w:r>
                            <w:r w:rsidR="00DA0869">
                              <w:t xml:space="preserve">                                    </w:t>
                            </w:r>
                            <w:r w:rsidRPr="0094165D">
                              <w:t>по неоплаченным счетам, просроченной задолженности по кредитам;</w:t>
                            </w:r>
                          </w:p>
                          <w:p w14:paraId="3CCBAAAF" w14:textId="77777777" w:rsidR="0094165D" w:rsidRPr="0094165D" w:rsidRDefault="0094165D" w:rsidP="0094165D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ind w:left="284" w:right="125" w:hanging="284"/>
                              <w:jc w:val="both"/>
                            </w:pPr>
                            <w:r w:rsidRPr="0094165D">
                              <w:t>копию договора финансовой аренды (лизинга);</w:t>
                            </w:r>
                          </w:p>
                          <w:p w14:paraId="6C5FE333" w14:textId="77777777" w:rsidR="0094165D" w:rsidRPr="0094165D" w:rsidRDefault="0094165D" w:rsidP="0094165D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ind w:left="284" w:right="125" w:hanging="284"/>
                              <w:jc w:val="both"/>
                            </w:pPr>
                            <w:r w:rsidRPr="0094165D">
                              <w:t>копии документов, подтверждающих передачу объекта лизинга субъекту малого предпринимательства;</w:t>
                            </w:r>
                          </w:p>
                          <w:p w14:paraId="359BFD62" w14:textId="77777777" w:rsidR="0094165D" w:rsidRPr="0094165D" w:rsidRDefault="0094165D" w:rsidP="0094165D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ind w:left="284" w:right="125" w:hanging="284"/>
                              <w:jc w:val="both"/>
                            </w:pPr>
                            <w:r w:rsidRPr="0094165D">
                              <w:t>расчет размера субсидии на уплату суммы вознаграждения (дохода) лизингодателю, произведенный лизингодателем;</w:t>
                            </w:r>
                          </w:p>
                          <w:p w14:paraId="4FBC5180" w14:textId="3C547B22" w:rsidR="0094165D" w:rsidRPr="0094165D" w:rsidRDefault="0094165D" w:rsidP="0094165D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ind w:left="284" w:right="125" w:hanging="284"/>
                              <w:jc w:val="both"/>
                            </w:pPr>
                            <w:r w:rsidRPr="0094165D">
                              <w:t>копии документов, подтверждающих оплату суммы вознаграждения (дохода) лизингодателю.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D7A61" id="_x0000_s1028" style="position:absolute;margin-left:-26pt;margin-top:1.25pt;width:254.25pt;height:567.75pt;z-index:25204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" fillcolor="#f4ede2" stroked="f" strokecolor="#212120" insetpen="t">
                <v:shadow color="#dcd6d4"/>
                <v:textbox inset="2.88pt,2.88pt,2.88pt,2.88pt">
                  <w:txbxContent>
                    <w:p w14:paraId="349BEB32" w14:textId="77777777" w:rsidR="00CC0200" w:rsidRDefault="00CC0200" w:rsidP="00CC020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2146682" w14:textId="06E0C5D4" w:rsidR="0094165D" w:rsidRPr="0094165D" w:rsidRDefault="0094165D" w:rsidP="0094165D">
                      <w:pPr>
                        <w:pStyle w:val="a8"/>
                        <w:spacing w:after="120"/>
                        <w:ind w:left="284" w:right="125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4165D">
                        <w:rPr>
                          <w:b/>
                          <w:bCs/>
                          <w:sz w:val="28"/>
                          <w:szCs w:val="28"/>
                        </w:rPr>
                        <w:t>Предоставление субсидии для возмещения части расходов на выплату лизинговых платежей по договорам финансовой аренды (лизинга) в части оплаты суммы вознаграждения (дохода) лизингодателя</w:t>
                      </w:r>
                    </w:p>
                    <w:p w14:paraId="69DE9FB6" w14:textId="77777777" w:rsidR="0094165D" w:rsidRPr="00DA0869" w:rsidRDefault="0094165D" w:rsidP="0094165D">
                      <w:pPr>
                        <w:pStyle w:val="a8"/>
                        <w:spacing w:after="120"/>
                        <w:ind w:left="284" w:right="125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229D7BF" w14:textId="4D6B9EA4" w:rsidR="0094165D" w:rsidRPr="0094165D" w:rsidRDefault="0094165D" w:rsidP="0094165D">
                      <w:pPr>
                        <w:pStyle w:val="a8"/>
                        <w:numPr>
                          <w:ilvl w:val="0"/>
                          <w:numId w:val="5"/>
                        </w:numPr>
                        <w:spacing w:after="120"/>
                        <w:ind w:left="284" w:right="125" w:hanging="284"/>
                        <w:jc w:val="both"/>
                      </w:pPr>
                      <w:r w:rsidRPr="0094165D">
                        <w:t xml:space="preserve">заявка на участие в конкурсе; </w:t>
                      </w:r>
                    </w:p>
                    <w:p w14:paraId="6A4675CD" w14:textId="34B1E061" w:rsidR="0094165D" w:rsidRPr="0094165D" w:rsidRDefault="0094165D" w:rsidP="0094165D">
                      <w:pPr>
                        <w:pStyle w:val="a8"/>
                        <w:numPr>
                          <w:ilvl w:val="0"/>
                          <w:numId w:val="5"/>
                        </w:numPr>
                        <w:spacing w:after="120"/>
                        <w:ind w:left="284" w:right="125" w:hanging="284"/>
                        <w:jc w:val="both"/>
                      </w:pPr>
                      <w:r w:rsidRPr="0094165D">
                        <w:t>копия свидетельства о государственной регистрации юридического лица, устава юридического лица, свидетельства о государственной регистрации индивидуального предпринимателя;</w:t>
                      </w:r>
                    </w:p>
                    <w:p w14:paraId="2C223B40" w14:textId="049EFF46" w:rsidR="0094165D" w:rsidRPr="0094165D" w:rsidRDefault="0094165D" w:rsidP="0094165D">
                      <w:pPr>
                        <w:pStyle w:val="a8"/>
                        <w:numPr>
                          <w:ilvl w:val="0"/>
                          <w:numId w:val="5"/>
                        </w:numPr>
                        <w:spacing w:after="120"/>
                        <w:ind w:left="284" w:right="125" w:hanging="284"/>
                        <w:jc w:val="both"/>
                      </w:pPr>
                      <w:r w:rsidRPr="0094165D">
                        <w:t xml:space="preserve">сведения о средней численности работников </w:t>
                      </w:r>
                      <w:r w:rsidR="00DA0869">
                        <w:t xml:space="preserve">                  </w:t>
                      </w:r>
                      <w:proofErr w:type="gramStart"/>
                      <w:r w:rsidR="00DA0869">
                        <w:t xml:space="preserve">   </w:t>
                      </w:r>
                      <w:r w:rsidRPr="0094165D">
                        <w:t>(</w:t>
                      </w:r>
                      <w:proofErr w:type="gramEnd"/>
                      <w:r w:rsidRPr="0094165D">
                        <w:t xml:space="preserve">для юридических лиц) и объеме выручки </w:t>
                      </w:r>
                      <w:r w:rsidR="00DA0869">
                        <w:t xml:space="preserve">                               </w:t>
                      </w:r>
                      <w:r w:rsidRPr="0094165D">
                        <w:t xml:space="preserve">от реализации товаров (выполнения работ, оказания услуг) без учета налога на добавленную стоимость </w:t>
                      </w:r>
                      <w:r w:rsidR="00DA0869">
                        <w:t xml:space="preserve">                 </w:t>
                      </w:r>
                      <w:r w:rsidRPr="0094165D">
                        <w:t>за календарный год, предшествующий году обращения;</w:t>
                      </w:r>
                    </w:p>
                    <w:p w14:paraId="3847D0CE" w14:textId="77777777" w:rsidR="0094165D" w:rsidRPr="0094165D" w:rsidRDefault="0094165D" w:rsidP="0094165D">
                      <w:pPr>
                        <w:pStyle w:val="a8"/>
                        <w:numPr>
                          <w:ilvl w:val="0"/>
                          <w:numId w:val="5"/>
                        </w:numPr>
                        <w:spacing w:after="120"/>
                        <w:ind w:left="284" w:right="125" w:hanging="284"/>
                        <w:jc w:val="both"/>
                      </w:pPr>
                      <w:r w:rsidRPr="0094165D">
                        <w:t>технико-экономическое обоснование (в том числе финансовое) инвестиционного проекта;</w:t>
                      </w:r>
                    </w:p>
                    <w:p w14:paraId="36223E69" w14:textId="19C83D94" w:rsidR="0094165D" w:rsidRPr="0094165D" w:rsidRDefault="0094165D" w:rsidP="0094165D">
                      <w:pPr>
                        <w:pStyle w:val="a8"/>
                        <w:numPr>
                          <w:ilvl w:val="0"/>
                          <w:numId w:val="5"/>
                        </w:numPr>
                        <w:spacing w:after="120"/>
                        <w:ind w:left="284" w:right="125" w:hanging="284"/>
                        <w:jc w:val="both"/>
                      </w:pPr>
                      <w:r w:rsidRPr="0094165D">
                        <w:t xml:space="preserve">бухгалтерский баланс и приложения к нему </w:t>
                      </w:r>
                      <w:r w:rsidR="00DA0869">
                        <w:t xml:space="preserve">                        </w:t>
                      </w:r>
                      <w:r w:rsidRPr="0094165D">
                        <w:t xml:space="preserve">за предыдущий год, а также за фактически отработанное время в текущем году (для субъектов малого предпринимательства, применяющих упрощенную систему налогообложения, - налоговая декларация за предыдущий год, а также </w:t>
                      </w:r>
                      <w:r w:rsidR="00DA0869">
                        <w:t xml:space="preserve">                                    </w:t>
                      </w:r>
                      <w:r w:rsidRPr="0094165D">
                        <w:t>за фактически отработанное время в текущем году);</w:t>
                      </w:r>
                    </w:p>
                    <w:p w14:paraId="5AC1183C" w14:textId="6FA7A1ED" w:rsidR="0094165D" w:rsidRPr="0094165D" w:rsidRDefault="0094165D" w:rsidP="0094165D">
                      <w:pPr>
                        <w:pStyle w:val="a8"/>
                        <w:numPr>
                          <w:ilvl w:val="0"/>
                          <w:numId w:val="5"/>
                        </w:numPr>
                        <w:spacing w:after="120"/>
                        <w:ind w:left="284" w:right="125" w:hanging="284"/>
                        <w:jc w:val="both"/>
                      </w:pPr>
                      <w:r w:rsidRPr="0094165D">
                        <w:t xml:space="preserve">письмо (справку) банка об открытых счетах </w:t>
                      </w:r>
                      <w:r w:rsidR="00DA0869">
                        <w:t xml:space="preserve">                             </w:t>
                      </w:r>
                      <w:r w:rsidRPr="0094165D">
                        <w:t xml:space="preserve">с указанием лиц, имеющих право первой и второй подписи финансовых документов, размере дебетовых и кредитовых оборотов по счетам, открытым в банке, за последний месяц, наличии претензий </w:t>
                      </w:r>
                      <w:r w:rsidR="00DA0869">
                        <w:t xml:space="preserve">                                    </w:t>
                      </w:r>
                      <w:r w:rsidRPr="0094165D">
                        <w:t>по неоплаченным счетам, просроченной задолженности по кредитам;</w:t>
                      </w:r>
                    </w:p>
                    <w:p w14:paraId="3CCBAAAF" w14:textId="77777777" w:rsidR="0094165D" w:rsidRPr="0094165D" w:rsidRDefault="0094165D" w:rsidP="0094165D">
                      <w:pPr>
                        <w:pStyle w:val="a8"/>
                        <w:numPr>
                          <w:ilvl w:val="0"/>
                          <w:numId w:val="5"/>
                        </w:numPr>
                        <w:spacing w:after="120"/>
                        <w:ind w:left="284" w:right="125" w:hanging="284"/>
                        <w:jc w:val="both"/>
                      </w:pPr>
                      <w:r w:rsidRPr="0094165D">
                        <w:t>копию договора финансовой аренды (лизинга);</w:t>
                      </w:r>
                    </w:p>
                    <w:p w14:paraId="6C5FE333" w14:textId="77777777" w:rsidR="0094165D" w:rsidRPr="0094165D" w:rsidRDefault="0094165D" w:rsidP="0094165D">
                      <w:pPr>
                        <w:pStyle w:val="a8"/>
                        <w:numPr>
                          <w:ilvl w:val="0"/>
                          <w:numId w:val="5"/>
                        </w:numPr>
                        <w:spacing w:after="120"/>
                        <w:ind w:left="284" w:right="125" w:hanging="284"/>
                        <w:jc w:val="both"/>
                      </w:pPr>
                      <w:r w:rsidRPr="0094165D">
                        <w:t>копии документов, подтверждающих передачу объекта лизинга субъекту малого предпринимательства;</w:t>
                      </w:r>
                    </w:p>
                    <w:p w14:paraId="359BFD62" w14:textId="77777777" w:rsidR="0094165D" w:rsidRPr="0094165D" w:rsidRDefault="0094165D" w:rsidP="0094165D">
                      <w:pPr>
                        <w:pStyle w:val="a8"/>
                        <w:numPr>
                          <w:ilvl w:val="0"/>
                          <w:numId w:val="5"/>
                        </w:numPr>
                        <w:spacing w:after="120"/>
                        <w:ind w:left="284" w:right="125" w:hanging="284"/>
                        <w:jc w:val="both"/>
                      </w:pPr>
                      <w:r w:rsidRPr="0094165D">
                        <w:t>расчет размера субсидии на уплату суммы вознаграждения (дохода) лизингодателю, произведенный лизингодателем;</w:t>
                      </w:r>
                    </w:p>
                    <w:p w14:paraId="4FBC5180" w14:textId="3C547B22" w:rsidR="0094165D" w:rsidRPr="0094165D" w:rsidRDefault="0094165D" w:rsidP="0094165D">
                      <w:pPr>
                        <w:pStyle w:val="a8"/>
                        <w:numPr>
                          <w:ilvl w:val="0"/>
                          <w:numId w:val="5"/>
                        </w:numPr>
                        <w:spacing w:after="120"/>
                        <w:ind w:left="284" w:right="125" w:hanging="284"/>
                        <w:jc w:val="both"/>
                      </w:pPr>
                      <w:r w:rsidRPr="0094165D">
                        <w:t>копии документов, подтверждающих оплату суммы вознаграждения (дохода) лизингодателю.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461120" behindDoc="0" locked="0" layoutInCell="1" allowOverlap="1" wp14:anchorId="569EE82B" wp14:editId="4BF3A26D">
                <wp:simplePos x="0" y="0"/>
                <wp:positionH relativeFrom="column">
                  <wp:posOffset>6235065</wp:posOffset>
                </wp:positionH>
                <wp:positionV relativeFrom="page">
                  <wp:posOffset>-1592580</wp:posOffset>
                </wp:positionV>
                <wp:extent cx="2743200" cy="0"/>
                <wp:effectExtent l="15240" t="7620" r="13335" b="11430"/>
                <wp:wrapNone/>
                <wp:docPr id="30" name="Линия 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AFABF" id="Линия 32" o:spid="_x0000_s1026" style="position:absolute;z-index:251461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490.95pt,-125.4pt" to="706.95pt,-1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460096" behindDoc="0" locked="0" layoutInCell="1" allowOverlap="1" wp14:anchorId="39D90CD8" wp14:editId="56CE7D01">
                <wp:simplePos x="0" y="0"/>
                <wp:positionH relativeFrom="column">
                  <wp:posOffset>5434965</wp:posOffset>
                </wp:positionH>
                <wp:positionV relativeFrom="page">
                  <wp:posOffset>-1821180</wp:posOffset>
                </wp:positionV>
                <wp:extent cx="2743200" cy="0"/>
                <wp:effectExtent l="15240" t="7620" r="13335" b="11430"/>
                <wp:wrapNone/>
                <wp:docPr id="29" name="Линия 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9098B" id="Линия 31" o:spid="_x0000_s1026" style="position:absolute;z-index:251460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427.95pt,-143.4pt" to="643.95pt,-1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459072" behindDoc="0" locked="0" layoutInCell="1" allowOverlap="1" wp14:anchorId="4A9E7497" wp14:editId="3BEBADE8">
                <wp:simplePos x="0" y="0"/>
                <wp:positionH relativeFrom="column">
                  <wp:posOffset>13031470</wp:posOffset>
                </wp:positionH>
                <wp:positionV relativeFrom="page">
                  <wp:posOffset>1972945</wp:posOffset>
                </wp:positionV>
                <wp:extent cx="2114550" cy="2000250"/>
                <wp:effectExtent l="1270" t="1270" r="0" b="0"/>
                <wp:wrapNone/>
                <wp:docPr id="28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4E48538" w14:textId="77777777" w:rsidR="00D75908" w:rsidRPr="00384FB3" w:rsidRDefault="00D75908" w:rsidP="00D75908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Congue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nihil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imperdiet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doming id quod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mazim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placerat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facer minim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veni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am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ut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wisi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enim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ad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minimeniam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,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quis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erat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nostr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uexe</w:t>
                            </w:r>
                            <w:proofErr w:type="spellEnd"/>
                          </w:p>
                          <w:p w14:paraId="7DD7BD8F" w14:textId="77777777" w:rsidR="00D75908" w:rsidRPr="00384FB3" w:rsidRDefault="00D75908" w:rsidP="00D75908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rci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tation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ullamcorper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nostru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exerci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tation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ullam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corper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et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iusto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odio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dig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nissim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qui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blandit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praesent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lupta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.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Tummer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delenit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</w:p>
                          <w:p w14:paraId="58901FD8" w14:textId="77777777" w:rsidR="00D75908" w:rsidRPr="00384FB3" w:rsidRDefault="00D75908" w:rsidP="00D75908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augue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duis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dolore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te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feugait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nulla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facilisi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. Con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erattis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sectetuer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adip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iscing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elit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, sed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erat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diam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nonummy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nibh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magna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erat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E7497" id="Надпись 30" o:spid="_x0000_s1029" type="#_x0000_t202" style="position:absolute;margin-left:1026.1pt;margin-top:155.35pt;width:166.5pt;height:157.5pt;z-index:251459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" filled="f" fillcolor="#fffffe" stroked="f" strokecolor="#212120" insetpen="t">
                <v:textbox inset="2.88pt,2.88pt,2.88pt,2.88pt">
                  <w:txbxContent>
                    <w:p w14:paraId="74E48538" w14:textId="77777777" w:rsidR="00D75908" w:rsidRPr="00384FB3" w:rsidRDefault="00D75908" w:rsidP="00D75908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Congue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nihil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imperdiet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doming id quod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mazim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placerat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facer minim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veni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am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ut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wisi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enim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ad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minimeniam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,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quis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erat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nostr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uexe</w:t>
                      </w:r>
                      <w:proofErr w:type="spellEnd"/>
                    </w:p>
                    <w:p w14:paraId="7DD7BD8F" w14:textId="77777777" w:rsidR="00D75908" w:rsidRPr="00384FB3" w:rsidRDefault="00D75908" w:rsidP="00D75908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rci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tation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ullamcorper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nostru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exerci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tation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ullam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corper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et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iusto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odio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dig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nissim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qui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blandit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praesent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lupta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.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Tummer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delenit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</w:p>
                    <w:p w14:paraId="58901FD8" w14:textId="77777777" w:rsidR="00D75908" w:rsidRPr="00384FB3" w:rsidRDefault="00D75908" w:rsidP="00D75908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augue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duis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dolore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te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feugait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nulla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facilisi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. Con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erattis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sectetuer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adip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iscing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elit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, sed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erat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diam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nonummy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nibh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magna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erat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680CC76" w14:textId="747196A2" w:rsidR="00734486" w:rsidRDefault="00A87228">
      <w:r w:rsidRPr="008F2973">
        <w:rPr>
          <w:noProof/>
          <w:lang w:eastAsia="ru-RU"/>
        </w:rPr>
        <w:drawing>
          <wp:anchor distT="0" distB="0" distL="114300" distR="114300" simplePos="0" relativeHeight="252035584" behindDoc="1" locked="0" layoutInCell="1" allowOverlap="1" wp14:anchorId="03B26C4A" wp14:editId="6D318B33">
            <wp:simplePos x="0" y="0"/>
            <wp:positionH relativeFrom="margin">
              <wp:posOffset>6575425</wp:posOffset>
            </wp:positionH>
            <wp:positionV relativeFrom="paragraph">
              <wp:posOffset>1574800</wp:posOffset>
            </wp:positionV>
            <wp:extent cx="3495675" cy="2781935"/>
            <wp:effectExtent l="0" t="0" r="9525" b="0"/>
            <wp:wrapTight wrapText="bothSides">
              <wp:wrapPolygon edited="0">
                <wp:start x="0" y="0"/>
                <wp:lineTo x="0" y="21447"/>
                <wp:lineTo x="21541" y="21447"/>
                <wp:lineTo x="21541" y="0"/>
                <wp:lineTo x="0" y="0"/>
              </wp:wrapPolygon>
            </wp:wrapTight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78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46B1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2043776" behindDoc="1" locked="0" layoutInCell="1" allowOverlap="1" wp14:anchorId="68EFA282" wp14:editId="6A144714">
                <wp:simplePos x="0" y="0"/>
                <wp:positionH relativeFrom="margin">
                  <wp:posOffset>6689725</wp:posOffset>
                </wp:positionH>
                <wp:positionV relativeFrom="page">
                  <wp:posOffset>4752975</wp:posOffset>
                </wp:positionV>
                <wp:extent cx="3257550" cy="2352675"/>
                <wp:effectExtent l="0" t="0" r="0" b="9525"/>
                <wp:wrapTight wrapText="bothSides">
                  <wp:wrapPolygon edited="0">
                    <wp:start x="0" y="0"/>
                    <wp:lineTo x="0" y="21513"/>
                    <wp:lineTo x="21474" y="21513"/>
                    <wp:lineTo x="21474" y="0"/>
                    <wp:lineTo x="0" y="0"/>
                  </wp:wrapPolygon>
                </wp:wrapTight>
                <wp:docPr id="350" name="Надпись 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35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AB50D62" w14:textId="07A18786" w:rsidR="00CC0200" w:rsidRPr="00991262" w:rsidRDefault="00CC0200" w:rsidP="007946B1">
                            <w:pPr>
                              <w:widowControl w:val="0"/>
                              <w:spacing w:before="240" w:line="360" w:lineRule="exact"/>
                              <w:rPr>
                                <w:color w:val="538135" w:themeColor="accent6" w:themeShade="BF"/>
                                <w:sz w:val="28"/>
                                <w:szCs w:val="28"/>
                                <w:lang w:bidi="ru-RU"/>
                              </w:rPr>
                            </w:pPr>
                            <w:r w:rsidRPr="00991262">
                              <w:rPr>
                                <w:color w:val="538135" w:themeColor="accent6" w:themeShade="BF"/>
                                <w:sz w:val="28"/>
                                <w:szCs w:val="28"/>
                                <w:lang w:bidi="ru-RU"/>
                              </w:rPr>
                              <w:t>пр. Независимости, 8</w:t>
                            </w:r>
                          </w:p>
                          <w:p w14:paraId="76B9FC0B" w14:textId="7E9E1B45" w:rsidR="00CC0200" w:rsidRPr="00991262" w:rsidRDefault="00B93452" w:rsidP="00CC0200">
                            <w:pPr>
                              <w:widowControl w:val="0"/>
                              <w:spacing w:line="360" w:lineRule="exact"/>
                              <w:rPr>
                                <w:color w:val="538135" w:themeColor="accent6" w:themeShade="BF"/>
                                <w:sz w:val="28"/>
                                <w:szCs w:val="28"/>
                                <w:lang w:bidi="ru-RU"/>
                              </w:rPr>
                            </w:pPr>
                            <w:r w:rsidRPr="00991262">
                              <w:rPr>
                                <w:color w:val="538135" w:themeColor="accent6" w:themeShade="BF"/>
                                <w:sz w:val="28"/>
                                <w:szCs w:val="28"/>
                                <w:lang w:bidi="ru-RU"/>
                              </w:rPr>
                              <w:t xml:space="preserve">220030, </w:t>
                            </w:r>
                            <w:proofErr w:type="spellStart"/>
                            <w:r w:rsidR="00CC0200" w:rsidRPr="00991262">
                              <w:rPr>
                                <w:color w:val="538135" w:themeColor="accent6" w:themeShade="BF"/>
                                <w:sz w:val="28"/>
                                <w:szCs w:val="28"/>
                                <w:lang w:bidi="ru-RU"/>
                              </w:rPr>
                              <w:t>г.Минск</w:t>
                            </w:r>
                            <w:proofErr w:type="spellEnd"/>
                          </w:p>
                          <w:p w14:paraId="4B423242" w14:textId="38DABDED" w:rsidR="00CC0200" w:rsidRPr="00991262" w:rsidRDefault="00CC0200" w:rsidP="00CC0200">
                            <w:pPr>
                              <w:widowControl w:val="0"/>
                              <w:spacing w:line="360" w:lineRule="exact"/>
                              <w:rPr>
                                <w:color w:val="538135" w:themeColor="accent6" w:themeShade="BF"/>
                                <w:sz w:val="28"/>
                                <w:szCs w:val="28"/>
                                <w:lang w:bidi="ru-RU"/>
                              </w:rPr>
                            </w:pPr>
                            <w:r w:rsidRPr="00991262">
                              <w:rPr>
                                <w:color w:val="538135" w:themeColor="accent6" w:themeShade="BF"/>
                                <w:sz w:val="28"/>
                                <w:szCs w:val="28"/>
                                <w:lang w:bidi="ru-RU"/>
                              </w:rPr>
                              <w:t>+375 17 218 02 75</w:t>
                            </w:r>
                          </w:p>
                          <w:p w14:paraId="458EED23" w14:textId="2C041D5D" w:rsidR="00CC0200" w:rsidRPr="00991262" w:rsidRDefault="00CC0200" w:rsidP="00CC0200">
                            <w:pPr>
                              <w:widowControl w:val="0"/>
                              <w:spacing w:line="360" w:lineRule="exact"/>
                              <w:rPr>
                                <w:color w:val="538135" w:themeColor="accent6" w:themeShade="BF"/>
                                <w:sz w:val="28"/>
                                <w:szCs w:val="28"/>
                                <w:lang w:bidi="ru-RU"/>
                              </w:rPr>
                            </w:pPr>
                            <w:r w:rsidRPr="00991262">
                              <w:rPr>
                                <w:color w:val="538135" w:themeColor="accent6" w:themeShade="BF"/>
                                <w:sz w:val="28"/>
                                <w:szCs w:val="28"/>
                                <w:lang w:bidi="ru-RU"/>
                              </w:rPr>
                              <w:t>+375 17 218 02 65</w:t>
                            </w:r>
                          </w:p>
                          <w:p w14:paraId="10842858" w14:textId="77777777" w:rsidR="00741554" w:rsidRDefault="00741554" w:rsidP="00991262">
                            <w:pPr>
                              <w:pStyle w:val="1"/>
                            </w:pPr>
                          </w:p>
                          <w:p w14:paraId="004309EC" w14:textId="0DF06DE0" w:rsidR="007946B1" w:rsidRPr="00CD2649" w:rsidRDefault="00CD2649" w:rsidP="00991262">
                            <w:pPr>
                              <w:pStyle w:val="1"/>
                              <w:rPr>
                                <w:color w:val="auto"/>
                              </w:rPr>
                            </w:pPr>
                            <w:r w:rsidRPr="00CD2649">
                              <w:rPr>
                                <w:color w:val="auto"/>
                              </w:rPr>
                              <w:t>Подробная информация по оказанию государственной финансовой поддержки на «</w:t>
                            </w:r>
                            <w:r w:rsidR="007946B1" w:rsidRPr="00CD2649">
                              <w:rPr>
                                <w:color w:val="auto"/>
                              </w:rPr>
                              <w:t>Бизнес портал</w:t>
                            </w:r>
                            <w:r w:rsidRPr="00CD2649">
                              <w:rPr>
                                <w:color w:val="auto"/>
                              </w:rPr>
                              <w:t>е</w:t>
                            </w:r>
                            <w:r w:rsidR="007946B1" w:rsidRPr="00CD2649">
                              <w:rPr>
                                <w:color w:val="auto"/>
                              </w:rPr>
                              <w:t xml:space="preserve"> Минска</w:t>
                            </w:r>
                            <w:r w:rsidRPr="00CD2649">
                              <w:rPr>
                                <w:color w:val="auto"/>
                              </w:rPr>
                              <w:t>»</w:t>
                            </w:r>
                            <w:r w:rsidR="007946B1" w:rsidRPr="00CD2649">
                              <w:rPr>
                                <w:color w:val="auto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14:paraId="26E05490" w14:textId="77777777" w:rsidR="007946B1" w:rsidRPr="00771DCB" w:rsidRDefault="00CD2649" w:rsidP="007946B1">
                            <w:pPr>
                              <w:widowControl w:val="0"/>
                              <w:spacing w:line="360" w:lineRule="exact"/>
                              <w:rPr>
                                <w:i/>
                                <w:iCs/>
                                <w:color w:val="auto"/>
                                <w:sz w:val="28"/>
                                <w:szCs w:val="28"/>
                                <w:lang w:bidi="ru-RU"/>
                              </w:rPr>
                            </w:pPr>
                            <w:hyperlink r:id="rId10" w:history="1">
                              <w:r w:rsidR="007946B1" w:rsidRPr="00771DCB">
                                <w:rPr>
                                  <w:i/>
                                  <w:iCs/>
                                  <w:color w:val="auto"/>
                                  <w:sz w:val="28"/>
                                  <w:szCs w:val="28"/>
                                  <w:lang w:bidi="ru-RU"/>
                                </w:rPr>
                                <w:t>http://invest.minsk.gov.by/</w:t>
                              </w:r>
                            </w:hyperlink>
                          </w:p>
                          <w:p w14:paraId="53CC731E" w14:textId="77777777" w:rsidR="007946B1" w:rsidRPr="00991262" w:rsidRDefault="007946B1" w:rsidP="00CC0200">
                            <w:pPr>
                              <w:widowControl w:val="0"/>
                              <w:spacing w:line="360" w:lineRule="exact"/>
                              <w:rPr>
                                <w:color w:val="538135" w:themeColor="accent6" w:themeShade="BF"/>
                                <w:sz w:val="28"/>
                                <w:szCs w:val="28"/>
                                <w:lang w:bidi="ru-RU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EFA282" id="_x0000_t202" coordsize="21600,21600" o:spt="202" path="m,l,21600r21600,l21600,xe">
                <v:stroke joinstyle="miter"/>
                <v:path gradientshapeok="t" o:connecttype="rect"/>
              </v:shapetype>
              <v:shape id="Надпись 301" o:spid="_x0000_s1030" type="#_x0000_t202" style="position:absolute;margin-left:526.75pt;margin-top:374.25pt;width:256.5pt;height:185.25pt;z-index:-25127270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" filled="f" fillcolor="#fffffe" stroked="f" strokecolor="#212120" insetpen="t">
                <v:textbox inset="2.88pt,2.88pt,2.88pt,2.88pt">
                  <w:txbxContent>
                    <w:p w14:paraId="3AB50D62" w14:textId="07A18786" w:rsidR="00CC0200" w:rsidRPr="00991262" w:rsidRDefault="00CC0200" w:rsidP="007946B1">
                      <w:pPr>
                        <w:widowControl w:val="0"/>
                        <w:spacing w:before="240" w:line="360" w:lineRule="exact"/>
                        <w:rPr>
                          <w:color w:val="538135" w:themeColor="accent6" w:themeShade="BF"/>
                          <w:sz w:val="28"/>
                          <w:szCs w:val="28"/>
                          <w:lang w:bidi="ru-RU"/>
                        </w:rPr>
                      </w:pPr>
                      <w:r w:rsidRPr="00991262">
                        <w:rPr>
                          <w:color w:val="538135" w:themeColor="accent6" w:themeShade="BF"/>
                          <w:sz w:val="28"/>
                          <w:szCs w:val="28"/>
                          <w:lang w:bidi="ru-RU"/>
                        </w:rPr>
                        <w:t>пр. Независимости, 8</w:t>
                      </w:r>
                    </w:p>
                    <w:p w14:paraId="76B9FC0B" w14:textId="7E9E1B45" w:rsidR="00CC0200" w:rsidRPr="00991262" w:rsidRDefault="00B93452" w:rsidP="00CC0200">
                      <w:pPr>
                        <w:widowControl w:val="0"/>
                        <w:spacing w:line="360" w:lineRule="exact"/>
                        <w:rPr>
                          <w:color w:val="538135" w:themeColor="accent6" w:themeShade="BF"/>
                          <w:sz w:val="28"/>
                          <w:szCs w:val="28"/>
                          <w:lang w:bidi="ru-RU"/>
                        </w:rPr>
                      </w:pPr>
                      <w:r w:rsidRPr="00991262">
                        <w:rPr>
                          <w:color w:val="538135" w:themeColor="accent6" w:themeShade="BF"/>
                          <w:sz w:val="28"/>
                          <w:szCs w:val="28"/>
                          <w:lang w:bidi="ru-RU"/>
                        </w:rPr>
                        <w:t xml:space="preserve">220030, </w:t>
                      </w:r>
                      <w:proofErr w:type="spellStart"/>
                      <w:r w:rsidR="00CC0200" w:rsidRPr="00991262">
                        <w:rPr>
                          <w:color w:val="538135" w:themeColor="accent6" w:themeShade="BF"/>
                          <w:sz w:val="28"/>
                          <w:szCs w:val="28"/>
                          <w:lang w:bidi="ru-RU"/>
                        </w:rPr>
                        <w:t>г.Минск</w:t>
                      </w:r>
                      <w:proofErr w:type="spellEnd"/>
                    </w:p>
                    <w:p w14:paraId="4B423242" w14:textId="38DABDED" w:rsidR="00CC0200" w:rsidRPr="00991262" w:rsidRDefault="00CC0200" w:rsidP="00CC0200">
                      <w:pPr>
                        <w:widowControl w:val="0"/>
                        <w:spacing w:line="360" w:lineRule="exact"/>
                        <w:rPr>
                          <w:color w:val="538135" w:themeColor="accent6" w:themeShade="BF"/>
                          <w:sz w:val="28"/>
                          <w:szCs w:val="28"/>
                          <w:lang w:bidi="ru-RU"/>
                        </w:rPr>
                      </w:pPr>
                      <w:r w:rsidRPr="00991262">
                        <w:rPr>
                          <w:color w:val="538135" w:themeColor="accent6" w:themeShade="BF"/>
                          <w:sz w:val="28"/>
                          <w:szCs w:val="28"/>
                          <w:lang w:bidi="ru-RU"/>
                        </w:rPr>
                        <w:t>+375 17 218 02 75</w:t>
                      </w:r>
                    </w:p>
                    <w:p w14:paraId="458EED23" w14:textId="2C041D5D" w:rsidR="00CC0200" w:rsidRPr="00991262" w:rsidRDefault="00CC0200" w:rsidP="00CC0200">
                      <w:pPr>
                        <w:widowControl w:val="0"/>
                        <w:spacing w:line="360" w:lineRule="exact"/>
                        <w:rPr>
                          <w:color w:val="538135" w:themeColor="accent6" w:themeShade="BF"/>
                          <w:sz w:val="28"/>
                          <w:szCs w:val="28"/>
                          <w:lang w:bidi="ru-RU"/>
                        </w:rPr>
                      </w:pPr>
                      <w:r w:rsidRPr="00991262">
                        <w:rPr>
                          <w:color w:val="538135" w:themeColor="accent6" w:themeShade="BF"/>
                          <w:sz w:val="28"/>
                          <w:szCs w:val="28"/>
                          <w:lang w:bidi="ru-RU"/>
                        </w:rPr>
                        <w:t>+375 17 218 02 65</w:t>
                      </w:r>
                    </w:p>
                    <w:p w14:paraId="10842858" w14:textId="77777777" w:rsidR="00741554" w:rsidRDefault="00741554" w:rsidP="00991262">
                      <w:pPr>
                        <w:pStyle w:val="1"/>
                      </w:pPr>
                    </w:p>
                    <w:p w14:paraId="004309EC" w14:textId="0DF06DE0" w:rsidR="007946B1" w:rsidRPr="00CD2649" w:rsidRDefault="00CD2649" w:rsidP="00991262">
                      <w:pPr>
                        <w:pStyle w:val="1"/>
                        <w:rPr>
                          <w:color w:val="auto"/>
                        </w:rPr>
                      </w:pPr>
                      <w:r w:rsidRPr="00CD2649">
                        <w:rPr>
                          <w:color w:val="auto"/>
                        </w:rPr>
                        <w:t>Подробная информация по оказанию государственной финансовой поддержки на «</w:t>
                      </w:r>
                      <w:r w:rsidR="007946B1" w:rsidRPr="00CD2649">
                        <w:rPr>
                          <w:color w:val="auto"/>
                        </w:rPr>
                        <w:t>Бизнес портал</w:t>
                      </w:r>
                      <w:r w:rsidRPr="00CD2649">
                        <w:rPr>
                          <w:color w:val="auto"/>
                        </w:rPr>
                        <w:t>е</w:t>
                      </w:r>
                      <w:r w:rsidR="007946B1" w:rsidRPr="00CD2649">
                        <w:rPr>
                          <w:color w:val="auto"/>
                        </w:rPr>
                        <w:t xml:space="preserve"> Минска</w:t>
                      </w:r>
                      <w:r w:rsidRPr="00CD2649">
                        <w:rPr>
                          <w:color w:val="auto"/>
                        </w:rPr>
                        <w:t>»</w:t>
                      </w:r>
                      <w:r w:rsidR="007946B1" w:rsidRPr="00CD2649">
                        <w:rPr>
                          <w:color w:val="auto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14:paraId="26E05490" w14:textId="77777777" w:rsidR="007946B1" w:rsidRPr="00771DCB" w:rsidRDefault="00CD2649" w:rsidP="007946B1">
                      <w:pPr>
                        <w:widowControl w:val="0"/>
                        <w:spacing w:line="360" w:lineRule="exact"/>
                        <w:rPr>
                          <w:i/>
                          <w:iCs/>
                          <w:color w:val="auto"/>
                          <w:sz w:val="28"/>
                          <w:szCs w:val="28"/>
                          <w:lang w:bidi="ru-RU"/>
                        </w:rPr>
                      </w:pPr>
                      <w:hyperlink r:id="rId11" w:history="1">
                        <w:r w:rsidR="007946B1" w:rsidRPr="00771DCB">
                          <w:rPr>
                            <w:i/>
                            <w:iCs/>
                            <w:color w:val="auto"/>
                            <w:sz w:val="28"/>
                            <w:szCs w:val="28"/>
                            <w:lang w:bidi="ru-RU"/>
                          </w:rPr>
                          <w:t>http://invest.minsk.gov.by/</w:t>
                        </w:r>
                      </w:hyperlink>
                    </w:p>
                    <w:p w14:paraId="53CC731E" w14:textId="77777777" w:rsidR="007946B1" w:rsidRPr="00991262" w:rsidRDefault="007946B1" w:rsidP="00CC0200">
                      <w:pPr>
                        <w:widowControl w:val="0"/>
                        <w:spacing w:line="360" w:lineRule="exact"/>
                        <w:rPr>
                          <w:color w:val="538135" w:themeColor="accent6" w:themeShade="BF"/>
                          <w:sz w:val="28"/>
                          <w:szCs w:val="28"/>
                          <w:lang w:bidi="ru-RU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7946B1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93568" behindDoc="0" locked="0" layoutInCell="1" allowOverlap="1" wp14:anchorId="20546920" wp14:editId="228914CA">
                <wp:simplePos x="0" y="0"/>
                <wp:positionH relativeFrom="column">
                  <wp:posOffset>7429500</wp:posOffset>
                </wp:positionH>
                <wp:positionV relativeFrom="margin">
                  <wp:align>bottom</wp:align>
                </wp:positionV>
                <wp:extent cx="1821566" cy="255905"/>
                <wp:effectExtent l="0" t="0" r="7620" b="0"/>
                <wp:wrapNone/>
                <wp:docPr id="179" name="Надпись 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566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E8B0F66" w14:textId="3C712F2E" w:rsidR="00D75908" w:rsidRPr="00991262" w:rsidRDefault="008F2973" w:rsidP="00D75908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color w:val="538135" w:themeColor="accent6" w:themeShade="BF"/>
                                <w:w w:val="80"/>
                                <w:sz w:val="28"/>
                                <w:szCs w:val="28"/>
                              </w:rPr>
                            </w:pPr>
                            <w:r w:rsidRPr="00991262">
                              <w:rPr>
                                <w:color w:val="538135" w:themeColor="accent6" w:themeShade="BF"/>
                                <w:sz w:val="28"/>
                                <w:szCs w:val="28"/>
                                <w:lang w:bidi="ru-RU"/>
                              </w:rPr>
                              <w:t>Минск 2023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46920" id="Надпись 181" o:spid="_x0000_s1031" type="#_x0000_t202" style="position:absolute;margin-left:585pt;margin-top:0;width:143.45pt;height:20.15pt;z-index:2516935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" filled="f" fillcolor="#fffffe" stroked="f" strokecolor="#212120" insetpen="t">
                <v:textbox inset="2.88pt,2.88pt,2.88pt,2.88pt">
                  <w:txbxContent>
                    <w:p w14:paraId="6E8B0F66" w14:textId="3C712F2E" w:rsidR="00D75908" w:rsidRPr="00991262" w:rsidRDefault="008F2973" w:rsidP="00D75908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color w:val="538135" w:themeColor="accent6" w:themeShade="BF"/>
                          <w:w w:val="80"/>
                          <w:sz w:val="28"/>
                          <w:szCs w:val="28"/>
                        </w:rPr>
                      </w:pPr>
                      <w:r w:rsidRPr="00991262">
                        <w:rPr>
                          <w:color w:val="538135" w:themeColor="accent6" w:themeShade="BF"/>
                          <w:sz w:val="28"/>
                          <w:szCs w:val="28"/>
                          <w:lang w:bidi="ru-RU"/>
                        </w:rPr>
                        <w:t>Минск 2023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CC020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34560" behindDoc="0" locked="0" layoutInCell="1" allowOverlap="1" wp14:anchorId="2C12A980" wp14:editId="50BB52ED">
                <wp:simplePos x="0" y="0"/>
                <wp:positionH relativeFrom="column">
                  <wp:posOffset>6832600</wp:posOffset>
                </wp:positionH>
                <wp:positionV relativeFrom="paragraph">
                  <wp:posOffset>412750</wp:posOffset>
                </wp:positionV>
                <wp:extent cx="3181350" cy="1162050"/>
                <wp:effectExtent l="0" t="0" r="0" b="0"/>
                <wp:wrapNone/>
                <wp:docPr id="337" name="Надпись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183FC2" w14:textId="77777777" w:rsidR="00CC6F1F" w:rsidRPr="00CC0200" w:rsidRDefault="00CC6F1F" w:rsidP="00CC6F1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48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0200">
                              <w:rPr>
                                <w:noProof/>
                                <w:color w:val="000000" w:themeColor="text1"/>
                                <w:sz w:val="32"/>
                                <w:szCs w:val="48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Государственная</w:t>
                            </w:r>
                          </w:p>
                          <w:p w14:paraId="6ABE7C14" w14:textId="09A466D7" w:rsidR="00CC6F1F" w:rsidRPr="00CC0200" w:rsidRDefault="00CC6F1F" w:rsidP="00CC6F1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48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0200">
                              <w:rPr>
                                <w:noProof/>
                                <w:color w:val="000000" w:themeColor="text1"/>
                                <w:sz w:val="32"/>
                                <w:szCs w:val="48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финансовая поддержка</w:t>
                            </w:r>
                          </w:p>
                          <w:p w14:paraId="41449E63" w14:textId="77777777" w:rsidR="008F2973" w:rsidRPr="00CC0200" w:rsidRDefault="008F2973" w:rsidP="00CC6F1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48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0200">
                              <w:rPr>
                                <w:noProof/>
                                <w:color w:val="000000" w:themeColor="text1"/>
                                <w:sz w:val="32"/>
                                <w:szCs w:val="48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субъектам малого </w:t>
                            </w:r>
                          </w:p>
                          <w:p w14:paraId="0309F41E" w14:textId="14C4141F" w:rsidR="008F2973" w:rsidRPr="00CC6F1F" w:rsidRDefault="008F2973" w:rsidP="00CC6F1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0200">
                              <w:rPr>
                                <w:noProof/>
                                <w:color w:val="000000" w:themeColor="text1"/>
                                <w:sz w:val="32"/>
                                <w:szCs w:val="48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предпринимательства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12A980" id="Надпись 337" o:spid="_x0000_s1032" type="#_x0000_t202" style="position:absolute;margin-left:538pt;margin-top:32.5pt;width:250.5pt;height:91.5pt;z-index:25203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" filled="f" stroked="f">
                <v:textbox style="mso-fit-shape-to-text:t">
                  <w:txbxContent>
                    <w:p w14:paraId="2E183FC2" w14:textId="77777777" w:rsidR="00CC6F1F" w:rsidRPr="00CC0200" w:rsidRDefault="00CC6F1F" w:rsidP="00CC6F1F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48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0200">
                        <w:rPr>
                          <w:noProof/>
                          <w:color w:val="000000" w:themeColor="text1"/>
                          <w:sz w:val="32"/>
                          <w:szCs w:val="48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Государственная</w:t>
                      </w:r>
                    </w:p>
                    <w:p w14:paraId="6ABE7C14" w14:textId="09A466D7" w:rsidR="00CC6F1F" w:rsidRPr="00CC0200" w:rsidRDefault="00CC6F1F" w:rsidP="00CC6F1F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48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0200">
                        <w:rPr>
                          <w:noProof/>
                          <w:color w:val="000000" w:themeColor="text1"/>
                          <w:sz w:val="32"/>
                          <w:szCs w:val="48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финансовая поддержка</w:t>
                      </w:r>
                    </w:p>
                    <w:p w14:paraId="41449E63" w14:textId="77777777" w:rsidR="008F2973" w:rsidRPr="00CC0200" w:rsidRDefault="008F2973" w:rsidP="00CC6F1F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48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0200">
                        <w:rPr>
                          <w:noProof/>
                          <w:color w:val="000000" w:themeColor="text1"/>
                          <w:sz w:val="32"/>
                          <w:szCs w:val="48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субъектам малого </w:t>
                      </w:r>
                    </w:p>
                    <w:p w14:paraId="0309F41E" w14:textId="14C4141F" w:rsidR="008F2973" w:rsidRPr="00CC6F1F" w:rsidRDefault="008F2973" w:rsidP="00CC6F1F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0200">
                        <w:rPr>
                          <w:noProof/>
                          <w:color w:val="000000" w:themeColor="text1"/>
                          <w:sz w:val="32"/>
                          <w:szCs w:val="48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предпринимательства</w:t>
                      </w:r>
                    </w:p>
                  </w:txbxContent>
                </v:textbox>
              </v:shape>
            </w:pict>
          </mc:Fallback>
        </mc:AlternateContent>
      </w:r>
      <w:r w:rsidR="00384FB3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474432" behindDoc="0" locked="0" layoutInCell="1" allowOverlap="1" wp14:anchorId="1797E283" wp14:editId="3BA270F7">
                <wp:simplePos x="0" y="0"/>
                <wp:positionH relativeFrom="column">
                  <wp:posOffset>4453669</wp:posOffset>
                </wp:positionH>
                <wp:positionV relativeFrom="page">
                  <wp:posOffset>6901731</wp:posOffset>
                </wp:positionV>
                <wp:extent cx="2428158" cy="286799"/>
                <wp:effectExtent l="0" t="0" r="0" b="0"/>
                <wp:wrapNone/>
                <wp:docPr id="32" name="Надпись 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158" cy="2867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F6876A" w14:textId="7233D59E" w:rsidR="00D75908" w:rsidRPr="00384FB3" w:rsidRDefault="00D75908" w:rsidP="00D75908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color w:val="73624A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7E283" id="Надпись 34" o:spid="_x0000_s1033" type="#_x0000_t202" style="position:absolute;margin-left:350.7pt;margin-top:543.45pt;width:191.2pt;height:22.6pt;z-index:251474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" filled="f" fillcolor="#fffffe" stroked="f" strokecolor="#212120" insetpen="t">
                <v:textbox inset="2.88pt,2.88pt,2.88pt,2.88pt">
                  <w:txbxContent>
                    <w:p w14:paraId="4CF6876A" w14:textId="7233D59E" w:rsidR="00D75908" w:rsidRPr="00384FB3" w:rsidRDefault="00D75908" w:rsidP="00D75908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color w:val="73624A"/>
                          <w:w w:val="8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982C9B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36128780" wp14:editId="6DDCCA5C">
                <wp:simplePos x="0" y="0"/>
                <wp:positionH relativeFrom="column">
                  <wp:posOffset>9507855</wp:posOffset>
                </wp:positionH>
                <wp:positionV relativeFrom="page">
                  <wp:posOffset>7164705</wp:posOffset>
                </wp:positionV>
                <wp:extent cx="99060" cy="0"/>
                <wp:effectExtent l="0" t="0" r="0" b="0"/>
                <wp:wrapNone/>
                <wp:docPr id="175" name="Линия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A3EE0" id="Линия 177" o:spid="_x0000_s1026" style="position:absolute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64.15pt" to="756.45pt,5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" strokecolor="#fffffe" strokeweight="1pt">
                <v:shadow color="#dcd6d4"/>
                <w10:wrap anchory="page"/>
              </v:line>
            </w:pict>
          </mc:Fallback>
        </mc:AlternateContent>
      </w:r>
      <w:r w:rsidR="00982C9B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43392" behindDoc="0" locked="0" layoutInCell="1" allowOverlap="1" wp14:anchorId="122F41C3" wp14:editId="39FA9EE5">
                <wp:simplePos x="0" y="0"/>
                <wp:positionH relativeFrom="column">
                  <wp:posOffset>9507855</wp:posOffset>
                </wp:positionH>
                <wp:positionV relativeFrom="page">
                  <wp:posOffset>6916420</wp:posOffset>
                </wp:positionV>
                <wp:extent cx="99060" cy="0"/>
                <wp:effectExtent l="0" t="0" r="0" b="0"/>
                <wp:wrapNone/>
                <wp:docPr id="174" name="Линия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CC110" id="Линия 176" o:spid="_x0000_s1026" style="position:absolute;z-index:2516433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44.6pt" to="756.45pt,5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" strokecolor="#fffffe" strokeweight="1pt">
                <v:shadow color="#dcd6d4"/>
                <w10:wrap anchory="page"/>
              </v:line>
            </w:pict>
          </mc:Fallback>
        </mc:AlternateContent>
      </w:r>
      <w:r w:rsidR="00982C9B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31104" behindDoc="0" locked="0" layoutInCell="1" allowOverlap="1" wp14:anchorId="5EAE94DA" wp14:editId="6A914AFB">
                <wp:simplePos x="0" y="0"/>
                <wp:positionH relativeFrom="column">
                  <wp:posOffset>9507855</wp:posOffset>
                </wp:positionH>
                <wp:positionV relativeFrom="page">
                  <wp:posOffset>6668770</wp:posOffset>
                </wp:positionV>
                <wp:extent cx="99060" cy="0"/>
                <wp:effectExtent l="0" t="0" r="0" b="0"/>
                <wp:wrapNone/>
                <wp:docPr id="173" name="Линия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6EE9F" id="Линия 175" o:spid="_x0000_s1026" style="position:absolute;z-index:2516311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25.1pt" to="756.45pt,5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" strokecolor="#fffffe" strokeweight="1pt">
                <v:shadow color="#dcd6d4"/>
                <w10:wrap anchory="page"/>
              </v:line>
            </w:pict>
          </mc:Fallback>
        </mc:AlternateContent>
      </w:r>
      <w:r w:rsidR="00982C9B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18816" behindDoc="0" locked="0" layoutInCell="1" allowOverlap="1" wp14:anchorId="62F66C94" wp14:editId="22B04B19">
                <wp:simplePos x="0" y="0"/>
                <wp:positionH relativeFrom="column">
                  <wp:posOffset>9507855</wp:posOffset>
                </wp:positionH>
                <wp:positionV relativeFrom="page">
                  <wp:posOffset>6421120</wp:posOffset>
                </wp:positionV>
                <wp:extent cx="99060" cy="0"/>
                <wp:effectExtent l="0" t="0" r="0" b="0"/>
                <wp:wrapNone/>
                <wp:docPr id="172" name="Линия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8DBD9" id="Линия 174" o:spid="_x0000_s1026" style="position:absolute;z-index:251618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05.6pt" to="756.45pt,5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" strokecolor="#fffffe" strokeweight="1pt">
                <v:shadow color="#dcd6d4"/>
                <w10:wrap anchory="page"/>
              </v:line>
            </w:pict>
          </mc:Fallback>
        </mc:AlternateContent>
      </w:r>
      <w:r w:rsidR="00982C9B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06528" behindDoc="0" locked="0" layoutInCell="1" allowOverlap="1" wp14:anchorId="603DD60C" wp14:editId="3F496DA4">
                <wp:simplePos x="0" y="0"/>
                <wp:positionH relativeFrom="column">
                  <wp:posOffset>9507855</wp:posOffset>
                </wp:positionH>
                <wp:positionV relativeFrom="page">
                  <wp:posOffset>6173881</wp:posOffset>
                </wp:positionV>
                <wp:extent cx="99060" cy="0"/>
                <wp:effectExtent l="0" t="0" r="0" b="0"/>
                <wp:wrapNone/>
                <wp:docPr id="171" name="Линия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213B1" id="Линия 173" o:spid="_x0000_s1026" style="position:absolute;z-index:251606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486.15pt" to="756.45pt,4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982C9B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717120" behindDoc="0" locked="0" layoutInCell="1" allowOverlap="1" wp14:anchorId="7991BC8F" wp14:editId="28A4B224">
                <wp:simplePos x="0" y="0"/>
                <wp:positionH relativeFrom="column">
                  <wp:posOffset>7320915</wp:posOffset>
                </wp:positionH>
                <wp:positionV relativeFrom="page">
                  <wp:posOffset>4210975</wp:posOffset>
                </wp:positionV>
                <wp:extent cx="0" cy="1714500"/>
                <wp:effectExtent l="0" t="0" r="38100" b="19050"/>
                <wp:wrapNone/>
                <wp:docPr id="298" name="Линия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FDF77" id="Линия 300" o:spid="_x0000_s1026" style="position:absolute;z-index:251717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576.45pt,331.55pt" to="576.45pt,4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982C9B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405824" behindDoc="0" locked="0" layoutInCell="1" allowOverlap="1" wp14:anchorId="5EEE00D9" wp14:editId="6BA35D65">
                <wp:simplePos x="0" y="0"/>
                <wp:positionH relativeFrom="margin">
                  <wp:posOffset>6444361</wp:posOffset>
                </wp:positionH>
                <wp:positionV relativeFrom="page">
                  <wp:posOffset>4210022</wp:posOffset>
                </wp:positionV>
                <wp:extent cx="3161030" cy="0"/>
                <wp:effectExtent l="0" t="0" r="0" b="0"/>
                <wp:wrapNone/>
                <wp:docPr id="21" name="Линия 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10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5635F" id="Линия 23" o:spid="_x0000_s1026" style="position:absolute;z-index:25140582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" from="507.45pt,331.5pt" to="756.35pt,3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" strokecolor="#fffffe" strokeweight="1pt">
                <v:shadow color="#dcd6d4"/>
                <w10:wrap anchorx="margin" anchory="page"/>
              </v:line>
            </w:pict>
          </mc:Fallback>
        </mc:AlternateContent>
      </w:r>
      <w:r w:rsidR="00982C9B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710976" behindDoc="0" locked="0" layoutInCell="1" allowOverlap="1" wp14:anchorId="7542E05A" wp14:editId="21A5D5DB">
                <wp:simplePos x="0" y="0"/>
                <wp:positionH relativeFrom="column">
                  <wp:posOffset>6450965</wp:posOffset>
                </wp:positionH>
                <wp:positionV relativeFrom="page">
                  <wp:posOffset>5697059</wp:posOffset>
                </wp:positionV>
                <wp:extent cx="869950" cy="0"/>
                <wp:effectExtent l="0" t="0" r="0" b="0"/>
                <wp:wrapNone/>
                <wp:docPr id="297" name="Линия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99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B0AB5" id="Линия 299" o:spid="_x0000_s1026" style="position:absolute;z-index:251710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507.95pt,448.6pt" to="576.45pt,4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" strokecolor="#fffffe" strokeweight="1pt">
                <v:shadow color="#dcd6d4"/>
                <w10:wrap anchory="page"/>
              </v:line>
            </w:pict>
          </mc:Fallback>
        </mc:AlternateContent>
      </w:r>
      <w:r w:rsidR="00982C9B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386368" behindDoc="0" locked="0" layoutInCell="1" allowOverlap="1" wp14:anchorId="000987A9" wp14:editId="4AC979A0">
                <wp:simplePos x="0" y="0"/>
                <wp:positionH relativeFrom="column">
                  <wp:posOffset>3060700</wp:posOffset>
                </wp:positionH>
                <wp:positionV relativeFrom="page">
                  <wp:posOffset>7155180</wp:posOffset>
                </wp:positionV>
                <wp:extent cx="120015" cy="0"/>
                <wp:effectExtent l="0" t="0" r="0" b="0"/>
                <wp:wrapNone/>
                <wp:docPr id="17" name="Линия 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74954" id="Линия 19" o:spid="_x0000_s1026" style="position:absolute;z-index:2513863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63.4pt" to="250.45pt,5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982C9B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382272" behindDoc="0" locked="0" layoutInCell="1" allowOverlap="1" wp14:anchorId="654D9217" wp14:editId="6BEA62B9">
                <wp:simplePos x="0" y="0"/>
                <wp:positionH relativeFrom="column">
                  <wp:posOffset>3060700</wp:posOffset>
                </wp:positionH>
                <wp:positionV relativeFrom="page">
                  <wp:posOffset>6906895</wp:posOffset>
                </wp:positionV>
                <wp:extent cx="120015" cy="0"/>
                <wp:effectExtent l="0" t="0" r="0" b="0"/>
                <wp:wrapNone/>
                <wp:docPr id="16" name="Линия 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4E6C2" id="Линия 18" o:spid="_x0000_s1026" style="position:absolute;z-index:2513822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43.85pt" to="250.45pt,5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" strokecolor="#fffffe" strokeweight="1pt">
                <v:shadow color="#dcd6d4"/>
                <w10:wrap anchory="page"/>
              </v:line>
            </w:pict>
          </mc:Fallback>
        </mc:AlternateContent>
      </w:r>
      <w:r w:rsidR="00982C9B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378176" behindDoc="0" locked="0" layoutInCell="1" allowOverlap="1" wp14:anchorId="19DA5031" wp14:editId="67431A60">
                <wp:simplePos x="0" y="0"/>
                <wp:positionH relativeFrom="column">
                  <wp:posOffset>3060700</wp:posOffset>
                </wp:positionH>
                <wp:positionV relativeFrom="page">
                  <wp:posOffset>6659245</wp:posOffset>
                </wp:positionV>
                <wp:extent cx="120015" cy="0"/>
                <wp:effectExtent l="0" t="0" r="0" b="0"/>
                <wp:wrapNone/>
                <wp:docPr id="15" name="Линия 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57B9F" id="Линия 17" o:spid="_x0000_s1026" style="position:absolute;z-index:251378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24.35pt" to="250.45pt,5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" strokecolor="#fffffe" strokeweight="1pt">
                <v:shadow color="#dcd6d4"/>
                <w10:wrap anchory="page"/>
              </v:line>
            </w:pict>
          </mc:Fallback>
        </mc:AlternateContent>
      </w:r>
      <w:r w:rsidR="00982C9B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374080" behindDoc="0" locked="0" layoutInCell="1" allowOverlap="1" wp14:anchorId="1457C605" wp14:editId="06546BF0">
                <wp:simplePos x="0" y="0"/>
                <wp:positionH relativeFrom="column">
                  <wp:posOffset>3060700</wp:posOffset>
                </wp:positionH>
                <wp:positionV relativeFrom="page">
                  <wp:posOffset>6411595</wp:posOffset>
                </wp:positionV>
                <wp:extent cx="120015" cy="0"/>
                <wp:effectExtent l="0" t="0" r="0" b="0"/>
                <wp:wrapNone/>
                <wp:docPr id="14" name="Линия 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DB05F" id="Линия 16" o:spid="_x0000_s1026" style="position:absolute;z-index:2513740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04.85pt" to="250.45pt,5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" strokecolor="#fffffe" strokeweight="1pt">
                <v:shadow color="#dcd6d4"/>
                <w10:wrap anchory="page"/>
              </v:line>
            </w:pict>
          </mc:Fallback>
        </mc:AlternateContent>
      </w:r>
      <w:r w:rsidR="00982C9B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369984" behindDoc="0" locked="0" layoutInCell="1" allowOverlap="1" wp14:anchorId="6FBD798D" wp14:editId="52ED0C3C">
                <wp:simplePos x="0" y="0"/>
                <wp:positionH relativeFrom="column">
                  <wp:posOffset>3060700</wp:posOffset>
                </wp:positionH>
                <wp:positionV relativeFrom="page">
                  <wp:posOffset>6164421</wp:posOffset>
                </wp:positionV>
                <wp:extent cx="120015" cy="0"/>
                <wp:effectExtent l="0" t="0" r="0" b="0"/>
                <wp:wrapNone/>
                <wp:docPr id="13" name="Линия 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B7880" id="Линия 15" o:spid="_x0000_s1026" style="position:absolute;z-index:251369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485.4pt" to="250.45pt,4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" strokecolor="#fffffe" strokeweight="1pt">
                <v:shadow color="#dcd6d4"/>
                <w10:wrap anchory="page"/>
              </v:line>
            </w:pict>
          </mc:Fallback>
        </mc:AlternateContent>
      </w:r>
      <w:r w:rsidR="00537114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0016" behindDoc="0" locked="0" layoutInCell="1" allowOverlap="1" wp14:anchorId="0160EC5B" wp14:editId="4062533F">
                <wp:simplePos x="0" y="0"/>
                <wp:positionH relativeFrom="column">
                  <wp:posOffset>5715</wp:posOffset>
                </wp:positionH>
                <wp:positionV relativeFrom="page">
                  <wp:posOffset>5928677</wp:posOffset>
                </wp:positionV>
                <wp:extent cx="9601200" cy="0"/>
                <wp:effectExtent l="0" t="0" r="0" b="0"/>
                <wp:wrapNone/>
                <wp:docPr id="177" name="Линия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01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CB5A8" id="Линия 179" o:spid="_x0000_s1026" style="position:absolute;z-index:2516700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.45pt,466.8pt" to="756.45pt,4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537114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495936" behindDoc="0" locked="0" layoutInCell="1" allowOverlap="1" wp14:anchorId="3211EEDB" wp14:editId="47B2244E">
                <wp:simplePos x="0" y="0"/>
                <wp:positionH relativeFrom="column">
                  <wp:posOffset>2520315</wp:posOffset>
                </wp:positionH>
                <wp:positionV relativeFrom="page">
                  <wp:posOffset>4940300</wp:posOffset>
                </wp:positionV>
                <wp:extent cx="545465" cy="0"/>
                <wp:effectExtent l="0" t="0" r="0" b="0"/>
                <wp:wrapNone/>
                <wp:docPr id="157" name="Линия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CD99B" id="Линия 159" o:spid="_x0000_s1026" style="position:absolute;z-index:251495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389pt" to="241.4pt,3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" strokecolor="#fffffe" strokeweight="1pt">
                <v:shadow color="#dcd6d4"/>
                <w10:wrap anchory="page"/>
              </v:line>
            </w:pict>
          </mc:Fallback>
        </mc:AlternateContent>
      </w:r>
      <w:r w:rsidR="00537114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497984" behindDoc="0" locked="0" layoutInCell="1" allowOverlap="1" wp14:anchorId="5DE27A20" wp14:editId="54740D0B">
                <wp:simplePos x="0" y="0"/>
                <wp:positionH relativeFrom="column">
                  <wp:posOffset>2520315</wp:posOffset>
                </wp:positionH>
                <wp:positionV relativeFrom="page">
                  <wp:posOffset>5185410</wp:posOffset>
                </wp:positionV>
                <wp:extent cx="545465" cy="0"/>
                <wp:effectExtent l="0" t="0" r="0" b="0"/>
                <wp:wrapNone/>
                <wp:docPr id="158" name="Линия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9C5D8" id="Линия 160" o:spid="_x0000_s1026" style="position:absolute;z-index:251497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408.3pt" to="241.4pt,4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537114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500032" behindDoc="0" locked="0" layoutInCell="1" allowOverlap="1" wp14:anchorId="03253CA9" wp14:editId="4694D4D1">
                <wp:simplePos x="0" y="0"/>
                <wp:positionH relativeFrom="column">
                  <wp:posOffset>2520315</wp:posOffset>
                </wp:positionH>
                <wp:positionV relativeFrom="page">
                  <wp:posOffset>5430520</wp:posOffset>
                </wp:positionV>
                <wp:extent cx="545465" cy="0"/>
                <wp:effectExtent l="0" t="0" r="0" b="0"/>
                <wp:wrapNone/>
                <wp:docPr id="159" name="Линия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21CD6" id="Линия 161" o:spid="_x0000_s1026" style="position:absolute;z-index:2515000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427.6pt" to="241.4pt,4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" strokecolor="#fffffe" strokeweight="1pt">
                <v:shadow color="#dcd6d4"/>
                <w10:wrap anchory="page"/>
              </v:line>
            </w:pict>
          </mc:Fallback>
        </mc:AlternateContent>
      </w:r>
      <w:r w:rsidR="00537114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502080" behindDoc="0" locked="0" layoutInCell="1" allowOverlap="1" wp14:anchorId="56B54353" wp14:editId="02E49921">
                <wp:simplePos x="0" y="0"/>
                <wp:positionH relativeFrom="column">
                  <wp:posOffset>2520315</wp:posOffset>
                </wp:positionH>
                <wp:positionV relativeFrom="page">
                  <wp:posOffset>5675630</wp:posOffset>
                </wp:positionV>
                <wp:extent cx="545465" cy="0"/>
                <wp:effectExtent l="0" t="0" r="0" b="0"/>
                <wp:wrapNone/>
                <wp:docPr id="160" name="Линия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7A660" id="Линия 162" o:spid="_x0000_s1026" style="position:absolute;z-index:2515020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446.9pt" to="241.4pt,4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537114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506176" behindDoc="0" locked="0" layoutInCell="1" allowOverlap="1" wp14:anchorId="16D32F87" wp14:editId="3ED30BC9">
                <wp:simplePos x="0" y="0"/>
                <wp:positionH relativeFrom="column">
                  <wp:posOffset>2520315</wp:posOffset>
                </wp:positionH>
                <wp:positionV relativeFrom="page">
                  <wp:posOffset>4450232</wp:posOffset>
                </wp:positionV>
                <wp:extent cx="545465" cy="0"/>
                <wp:effectExtent l="0" t="0" r="0" b="0"/>
                <wp:wrapNone/>
                <wp:docPr id="162" name="Линия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B8526" id="Линия 164" o:spid="_x0000_s1026" style="position:absolute;z-index:251506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350.4pt" to="241.4pt,3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" strokecolor="#fffffe" strokeweight="1pt">
                <v:shadow color="#dcd6d4"/>
                <w10:wrap anchory="page"/>
              </v:line>
            </w:pict>
          </mc:Fallback>
        </mc:AlternateContent>
      </w:r>
      <w:r w:rsidR="00537114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508224" behindDoc="0" locked="0" layoutInCell="1" allowOverlap="1" wp14:anchorId="41780246" wp14:editId="33FC129E">
                <wp:simplePos x="0" y="0"/>
                <wp:positionH relativeFrom="column">
                  <wp:posOffset>2520315</wp:posOffset>
                </wp:positionH>
                <wp:positionV relativeFrom="page">
                  <wp:posOffset>4205382</wp:posOffset>
                </wp:positionV>
                <wp:extent cx="0" cy="1714500"/>
                <wp:effectExtent l="0" t="0" r="38100" b="19050"/>
                <wp:wrapNone/>
                <wp:docPr id="163" name="Линия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21611" id="Линия 165" o:spid="_x0000_s1026" style="position:absolute;z-index:2515082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331.15pt" to="198.45pt,4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" strokecolor="#fffffe" strokeweight="1pt">
                <v:shadow color="#dcd6d4"/>
                <w10:wrap anchory="page"/>
              </v:line>
            </w:pict>
          </mc:Fallback>
        </mc:AlternateContent>
      </w:r>
      <w:r w:rsidR="00537114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493888" behindDoc="0" locked="0" layoutInCell="1" allowOverlap="1" wp14:anchorId="7AD41D98" wp14:editId="0041F534">
                <wp:simplePos x="0" y="0"/>
                <wp:positionH relativeFrom="column">
                  <wp:posOffset>2520315</wp:posOffset>
                </wp:positionH>
                <wp:positionV relativeFrom="page">
                  <wp:posOffset>4700270</wp:posOffset>
                </wp:positionV>
                <wp:extent cx="545465" cy="0"/>
                <wp:effectExtent l="0" t="0" r="0" b="0"/>
                <wp:wrapNone/>
                <wp:docPr id="156" name="Линия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E06D2" id="Линия 158" o:spid="_x0000_s1026" style="position:absolute;z-index:251493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370.1pt" to="241.4pt,3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734486">
        <w:rPr>
          <w:lang w:bidi="ru-RU"/>
        </w:rPr>
        <w:br w:type="page"/>
      </w:r>
    </w:p>
    <w:p w14:paraId="36308B75" w14:textId="373D8C27" w:rsidR="004E644B" w:rsidRDefault="001A5B81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2037632" behindDoc="0" locked="0" layoutInCell="1" allowOverlap="1" wp14:anchorId="5DDFF9EC" wp14:editId="5B583ED1">
                <wp:simplePos x="0" y="0"/>
                <wp:positionH relativeFrom="margin">
                  <wp:posOffset>3223260</wp:posOffset>
                </wp:positionH>
                <wp:positionV relativeFrom="paragraph">
                  <wp:posOffset>-635</wp:posOffset>
                </wp:positionV>
                <wp:extent cx="3298952" cy="7229475"/>
                <wp:effectExtent l="0" t="0" r="0" b="9525"/>
                <wp:wrapNone/>
                <wp:docPr id="346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8952" cy="7229475"/>
                        </a:xfrm>
                        <a:prstGeom prst="rect">
                          <a:avLst/>
                        </a:prstGeom>
                        <a:solidFill>
                          <a:srgbClr val="F4EDE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F83597" w14:textId="77777777" w:rsidR="001A5B81" w:rsidRDefault="001A5B81" w:rsidP="00BA2FF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5230F7C" w14:textId="4F04031C" w:rsidR="00BA2FF2" w:rsidRPr="00BA2FF2" w:rsidRDefault="00BA2FF2" w:rsidP="00BA2FF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A2FF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Условия предоставления государственной финансовой поддержки</w:t>
                            </w:r>
                          </w:p>
                          <w:p w14:paraId="2D15C7D0" w14:textId="77777777" w:rsidR="00BA2FF2" w:rsidRDefault="00BA2FF2" w:rsidP="00BA2FF2">
                            <w:pPr>
                              <w:ind w:left="284" w:right="123"/>
                              <w:jc w:val="both"/>
                            </w:pPr>
                          </w:p>
                          <w:p w14:paraId="379F4025" w14:textId="5826FF07" w:rsidR="00BA2FF2" w:rsidRPr="00BA2FF2" w:rsidRDefault="00BA2FF2" w:rsidP="00BA2FF2">
                            <w:pPr>
                              <w:ind w:left="284" w:right="123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</w:t>
                            </w:r>
                            <w:r w:rsidRPr="00BA2FF2">
                              <w:rPr>
                                <w:sz w:val="24"/>
                                <w:szCs w:val="24"/>
                              </w:rPr>
                              <w:t>убъект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ы</w:t>
                            </w:r>
                            <w:r w:rsidRPr="00BA2FF2">
                              <w:rPr>
                                <w:sz w:val="24"/>
                                <w:szCs w:val="24"/>
                              </w:rPr>
                              <w:t xml:space="preserve"> малого предпринимательства зарегистрирован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ные</w:t>
                            </w:r>
                            <w:r w:rsidRPr="00BA2FF2">
                              <w:rPr>
                                <w:sz w:val="24"/>
                                <w:szCs w:val="24"/>
                              </w:rPr>
                              <w:t xml:space="preserve"> на территории </w:t>
                            </w:r>
                            <w:proofErr w:type="spellStart"/>
                            <w:r w:rsidRPr="00BA2FF2">
                              <w:rPr>
                                <w:sz w:val="24"/>
                                <w:szCs w:val="24"/>
                              </w:rPr>
                              <w:t>г.Минска</w:t>
                            </w:r>
                            <w:proofErr w:type="spellEnd"/>
                            <w:r w:rsidRPr="00BA2FF2">
                              <w:rPr>
                                <w:sz w:val="24"/>
                                <w:szCs w:val="24"/>
                              </w:rPr>
                              <w:t>, а также имеющи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е</w:t>
                            </w:r>
                            <w:r w:rsidRPr="00BA2FF2">
                              <w:rPr>
                                <w:sz w:val="24"/>
                                <w:szCs w:val="24"/>
                              </w:rPr>
                              <w:t xml:space="preserve"> право на получение государственной финансовой поддержки в соответствии с Указом Президента Республики </w:t>
                            </w:r>
                            <w:proofErr w:type="gramStart"/>
                            <w:r w:rsidRPr="00BA2FF2">
                              <w:rPr>
                                <w:sz w:val="24"/>
                                <w:szCs w:val="24"/>
                              </w:rPr>
                              <w:t xml:space="preserve">Беларусь  </w:t>
                            </w:r>
                            <w:r w:rsidRPr="00BA2F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от</w:t>
                            </w:r>
                            <w:proofErr w:type="gramEnd"/>
                            <w:r w:rsidRPr="00BA2F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21 мая 2009 г. № 255</w:t>
                            </w:r>
                            <w:r w:rsidRPr="00BA2FF2">
                              <w:rPr>
                                <w:sz w:val="24"/>
                                <w:szCs w:val="24"/>
                              </w:rPr>
                              <w:t xml:space="preserve"> «О некоторых мерах государственной поддержки малого предпринимательства».</w:t>
                            </w:r>
                          </w:p>
                          <w:p w14:paraId="266FF679" w14:textId="4DC41CD2" w:rsidR="00BA2FF2" w:rsidRPr="00BA2FF2" w:rsidRDefault="00BA2FF2" w:rsidP="00BA2FF2">
                            <w:pPr>
                              <w:ind w:left="284" w:right="123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A2FF2">
                              <w:rPr>
                                <w:sz w:val="24"/>
                                <w:szCs w:val="24"/>
                              </w:rPr>
                              <w:t xml:space="preserve">Обязательным условием оказания государственной финансовой поддержки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Pr="00BA2FF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создание новых рабочих мест.</w:t>
                            </w:r>
                          </w:p>
                          <w:p w14:paraId="304F499D" w14:textId="77777777" w:rsidR="00BA2FF2" w:rsidRPr="00BA2FF2" w:rsidRDefault="00BA2FF2" w:rsidP="00BA2F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63471BB" w14:textId="20AB9FAF" w:rsidR="00BA2FF2" w:rsidRDefault="00BA2FF2" w:rsidP="00BA2FF2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A2FF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Требования к участникам конкурса</w:t>
                            </w:r>
                          </w:p>
                          <w:p w14:paraId="06E43716" w14:textId="007B9EC2" w:rsidR="00BA2FF2" w:rsidRPr="00BA2FF2" w:rsidRDefault="00BA2FF2" w:rsidP="00BA2FF2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ind w:right="123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BA2FF2">
                              <w:rPr>
                                <w:sz w:val="22"/>
                                <w:szCs w:val="22"/>
                              </w:rPr>
                              <w:t xml:space="preserve">численность работников не превышает </w:t>
                            </w:r>
                            <w:r w:rsidR="001A5B81">
                              <w:rPr>
                                <w:sz w:val="22"/>
                                <w:szCs w:val="22"/>
                              </w:rPr>
                              <w:t xml:space="preserve">                   </w:t>
                            </w:r>
                            <w:r w:rsidRPr="00BA2F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100 </w:t>
                            </w:r>
                            <w:r w:rsidRPr="00BA2FF2">
                              <w:rPr>
                                <w:sz w:val="22"/>
                                <w:szCs w:val="22"/>
                              </w:rPr>
                              <w:t>человек;</w:t>
                            </w:r>
                          </w:p>
                          <w:p w14:paraId="7C2209AD" w14:textId="015C2560" w:rsidR="00BA2FF2" w:rsidRPr="00BA2FF2" w:rsidRDefault="00BA2FF2" w:rsidP="00BA2FF2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ind w:right="123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BA2FF2">
                              <w:rPr>
                                <w:sz w:val="22"/>
                                <w:szCs w:val="22"/>
                              </w:rPr>
                              <w:t xml:space="preserve">объем выручки от реализации товаров (выполнения работ, оказания </w:t>
                            </w:r>
                            <w:proofErr w:type="gramStart"/>
                            <w:r w:rsidRPr="00BA2FF2">
                              <w:rPr>
                                <w:sz w:val="22"/>
                                <w:szCs w:val="22"/>
                              </w:rPr>
                              <w:t xml:space="preserve">услуг) </w:t>
                            </w:r>
                            <w:r w:rsidR="001A5B81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End"/>
                            <w:r w:rsidR="001A5B81">
                              <w:rPr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  <w:r w:rsidRPr="00BA2FF2">
                              <w:rPr>
                                <w:sz w:val="22"/>
                                <w:szCs w:val="22"/>
                              </w:rPr>
                              <w:t>без учета налога на добавленную стоимость не превышает предельные значения годовой выручки:</w:t>
                            </w:r>
                          </w:p>
                          <w:p w14:paraId="40DA2503" w14:textId="77777777" w:rsidR="00BA2FF2" w:rsidRPr="00BA2FF2" w:rsidRDefault="00BA2FF2" w:rsidP="00BA2FF2">
                            <w:pPr>
                              <w:pStyle w:val="a8"/>
                              <w:ind w:right="123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BA2FF2">
                              <w:rPr>
                                <w:sz w:val="22"/>
                                <w:szCs w:val="22"/>
                              </w:rPr>
                              <w:t xml:space="preserve">для индивидуальных предпринимателей – </w:t>
                            </w:r>
                            <w:r w:rsidRPr="00BA2F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525 тыс. рублей</w:t>
                            </w:r>
                            <w:r w:rsidRPr="00BA2FF2">
                              <w:rPr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0BCAC4FA" w14:textId="40E26B18" w:rsidR="00BA2FF2" w:rsidRPr="00BA2FF2" w:rsidRDefault="00BA2FF2" w:rsidP="00BA2FF2">
                            <w:pPr>
                              <w:pStyle w:val="a8"/>
                              <w:ind w:right="123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BA2FF2">
                              <w:rPr>
                                <w:sz w:val="22"/>
                                <w:szCs w:val="22"/>
                              </w:rPr>
                              <w:t xml:space="preserve">для </w:t>
                            </w:r>
                            <w:proofErr w:type="spellStart"/>
                            <w:r w:rsidRPr="00BA2FF2">
                              <w:rPr>
                                <w:sz w:val="22"/>
                                <w:szCs w:val="22"/>
                              </w:rPr>
                              <w:t>микроорганизаций</w:t>
                            </w:r>
                            <w:proofErr w:type="spellEnd"/>
                            <w:r w:rsidRPr="00BA2FF2">
                              <w:rPr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Pr="00BA2F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3 843 тыс. рублей</w:t>
                            </w:r>
                            <w:r w:rsidRPr="00BA2FF2">
                              <w:rPr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7CF358F9" w14:textId="77777777" w:rsidR="00BA2FF2" w:rsidRPr="00BA2FF2" w:rsidRDefault="00BA2FF2" w:rsidP="00BA2FF2">
                            <w:pPr>
                              <w:pStyle w:val="a8"/>
                              <w:ind w:right="123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BA2FF2">
                              <w:rPr>
                                <w:sz w:val="22"/>
                                <w:szCs w:val="22"/>
                              </w:rPr>
                              <w:t xml:space="preserve">для малых организаций </w:t>
                            </w:r>
                            <w:r w:rsidRPr="00BA2F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– 14 </w:t>
                            </w:r>
                            <w:proofErr w:type="gramStart"/>
                            <w:r w:rsidRPr="00BA2F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500  тыс.</w:t>
                            </w:r>
                            <w:proofErr w:type="gramEnd"/>
                            <w:r w:rsidRPr="00BA2F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рублей</w:t>
                            </w:r>
                            <w:r w:rsidRPr="00BA2FF2">
                              <w:rPr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1EA94477" w14:textId="77777777" w:rsidR="00BA2FF2" w:rsidRPr="00BA2FF2" w:rsidRDefault="00BA2FF2" w:rsidP="00BA2FF2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ind w:right="123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BA2FF2">
                              <w:rPr>
                                <w:sz w:val="22"/>
                                <w:szCs w:val="22"/>
                              </w:rPr>
                              <w:t>отсутствие задолженности по платежам в бюджет;</w:t>
                            </w:r>
                          </w:p>
                          <w:p w14:paraId="5EB45462" w14:textId="77777777" w:rsidR="00BA2FF2" w:rsidRPr="00BA2FF2" w:rsidRDefault="00BA2FF2" w:rsidP="00BA2FF2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ind w:right="123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BA2FF2">
                              <w:rPr>
                                <w:sz w:val="22"/>
                                <w:szCs w:val="22"/>
                              </w:rPr>
                              <w:t>отсутствие убытков на дату обращения;</w:t>
                            </w:r>
                          </w:p>
                          <w:p w14:paraId="4716148F" w14:textId="77777777" w:rsidR="00BA2FF2" w:rsidRPr="00BA2FF2" w:rsidRDefault="00BA2FF2" w:rsidP="00BA2FF2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ind w:right="123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BA2FF2">
                              <w:rPr>
                                <w:sz w:val="22"/>
                                <w:szCs w:val="22"/>
                              </w:rPr>
                              <w:t>субъект не должен находиться в процессе реорганизации, ликвидации, экономической несостоятельности (банкротства);</w:t>
                            </w:r>
                          </w:p>
                          <w:p w14:paraId="7319CCE5" w14:textId="351F8D70" w:rsidR="00BA2FF2" w:rsidRPr="00BA2FF2" w:rsidRDefault="00BA2FF2" w:rsidP="00BA2FF2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ind w:right="123"/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A2FF2">
                              <w:rPr>
                                <w:sz w:val="22"/>
                                <w:szCs w:val="22"/>
                              </w:rPr>
                              <w:t xml:space="preserve">в уставном фонде доля госсобственности либо доля иностранных участников не должна превышать </w:t>
                            </w:r>
                            <w:r w:rsidRPr="001A5B8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49%.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FF9EC" id="_x0000_s1034" style="position:absolute;margin-left:253.8pt;margin-top:-.05pt;width:259.75pt;height:569.25pt;z-index:25203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" fillcolor="#f4ede2" stroked="f" strokecolor="#212120" insetpen="t">
                <v:shadow color="#dcd6d4"/>
                <v:textbox inset="2.88pt,2.88pt,2.88pt,2.88pt">
                  <w:txbxContent>
                    <w:p w14:paraId="67F83597" w14:textId="77777777" w:rsidR="001A5B81" w:rsidRDefault="001A5B81" w:rsidP="00BA2FF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5230F7C" w14:textId="4F04031C" w:rsidR="00BA2FF2" w:rsidRPr="00BA2FF2" w:rsidRDefault="00BA2FF2" w:rsidP="00BA2FF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A2FF2">
                        <w:rPr>
                          <w:b/>
                          <w:bCs/>
                          <w:sz w:val="28"/>
                          <w:szCs w:val="28"/>
                        </w:rPr>
                        <w:t>Условия предоставления государственной финансовой поддержки</w:t>
                      </w:r>
                    </w:p>
                    <w:p w14:paraId="2D15C7D0" w14:textId="77777777" w:rsidR="00BA2FF2" w:rsidRDefault="00BA2FF2" w:rsidP="00BA2FF2">
                      <w:pPr>
                        <w:ind w:left="284" w:right="123"/>
                        <w:jc w:val="both"/>
                      </w:pPr>
                    </w:p>
                    <w:p w14:paraId="379F4025" w14:textId="5826FF07" w:rsidR="00BA2FF2" w:rsidRPr="00BA2FF2" w:rsidRDefault="00BA2FF2" w:rsidP="00BA2FF2">
                      <w:pPr>
                        <w:ind w:left="284" w:right="123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</w:t>
                      </w:r>
                      <w:r w:rsidRPr="00BA2FF2">
                        <w:rPr>
                          <w:sz w:val="24"/>
                          <w:szCs w:val="24"/>
                        </w:rPr>
                        <w:t>убъект</w:t>
                      </w:r>
                      <w:r>
                        <w:rPr>
                          <w:sz w:val="24"/>
                          <w:szCs w:val="24"/>
                        </w:rPr>
                        <w:t>ы</w:t>
                      </w:r>
                      <w:r w:rsidRPr="00BA2FF2">
                        <w:rPr>
                          <w:sz w:val="24"/>
                          <w:szCs w:val="24"/>
                        </w:rPr>
                        <w:t xml:space="preserve"> малого предпринимательства зарегистрирован</w:t>
                      </w:r>
                      <w:r>
                        <w:rPr>
                          <w:sz w:val="24"/>
                          <w:szCs w:val="24"/>
                        </w:rPr>
                        <w:t>ные</w:t>
                      </w:r>
                      <w:r w:rsidRPr="00BA2FF2">
                        <w:rPr>
                          <w:sz w:val="24"/>
                          <w:szCs w:val="24"/>
                        </w:rPr>
                        <w:t xml:space="preserve"> на территории </w:t>
                      </w:r>
                      <w:proofErr w:type="spellStart"/>
                      <w:r w:rsidRPr="00BA2FF2">
                        <w:rPr>
                          <w:sz w:val="24"/>
                          <w:szCs w:val="24"/>
                        </w:rPr>
                        <w:t>г.Минска</w:t>
                      </w:r>
                      <w:proofErr w:type="spellEnd"/>
                      <w:r w:rsidRPr="00BA2FF2">
                        <w:rPr>
                          <w:sz w:val="24"/>
                          <w:szCs w:val="24"/>
                        </w:rPr>
                        <w:t>, а также имеющи</w:t>
                      </w:r>
                      <w:r>
                        <w:rPr>
                          <w:sz w:val="24"/>
                          <w:szCs w:val="24"/>
                        </w:rPr>
                        <w:t>е</w:t>
                      </w:r>
                      <w:r w:rsidRPr="00BA2FF2">
                        <w:rPr>
                          <w:sz w:val="24"/>
                          <w:szCs w:val="24"/>
                        </w:rPr>
                        <w:t xml:space="preserve"> право на получение государственной финансовой поддержки в соответствии с Указом Президента Республики </w:t>
                      </w:r>
                      <w:proofErr w:type="gramStart"/>
                      <w:r w:rsidRPr="00BA2FF2">
                        <w:rPr>
                          <w:sz w:val="24"/>
                          <w:szCs w:val="24"/>
                        </w:rPr>
                        <w:t xml:space="preserve">Беларусь  </w:t>
                      </w:r>
                      <w:r w:rsidRPr="00BA2F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от</w:t>
                      </w:r>
                      <w:proofErr w:type="gramEnd"/>
                      <w:r w:rsidRPr="00BA2F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21 мая 2009 г. № 255</w:t>
                      </w:r>
                      <w:r w:rsidRPr="00BA2FF2">
                        <w:rPr>
                          <w:sz w:val="24"/>
                          <w:szCs w:val="24"/>
                        </w:rPr>
                        <w:t xml:space="preserve"> «О некоторых мерах государственной поддержки малого предпринимательства».</w:t>
                      </w:r>
                    </w:p>
                    <w:p w14:paraId="266FF679" w14:textId="4DC41CD2" w:rsidR="00BA2FF2" w:rsidRPr="00BA2FF2" w:rsidRDefault="00BA2FF2" w:rsidP="00BA2FF2">
                      <w:pPr>
                        <w:ind w:left="284" w:right="123"/>
                        <w:jc w:val="both"/>
                        <w:rPr>
                          <w:sz w:val="24"/>
                          <w:szCs w:val="24"/>
                        </w:rPr>
                      </w:pPr>
                      <w:r w:rsidRPr="00BA2FF2">
                        <w:rPr>
                          <w:sz w:val="24"/>
                          <w:szCs w:val="24"/>
                        </w:rPr>
                        <w:t xml:space="preserve">Обязательным условием оказания государственной финансовой поддержки </w:t>
                      </w:r>
                      <w:r>
                        <w:rPr>
                          <w:sz w:val="24"/>
                          <w:szCs w:val="24"/>
                        </w:rPr>
                        <w:t>-</w:t>
                      </w:r>
                      <w:r w:rsidRPr="00BA2FF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создание новых рабочих мест.</w:t>
                      </w:r>
                    </w:p>
                    <w:p w14:paraId="304F499D" w14:textId="77777777" w:rsidR="00BA2FF2" w:rsidRPr="00BA2FF2" w:rsidRDefault="00BA2FF2" w:rsidP="00BA2FF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63471BB" w14:textId="20AB9FAF" w:rsidR="00BA2FF2" w:rsidRDefault="00BA2FF2" w:rsidP="00BA2FF2">
                      <w:pPr>
                        <w:spacing w:after="12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A2FF2">
                        <w:rPr>
                          <w:b/>
                          <w:bCs/>
                          <w:sz w:val="28"/>
                          <w:szCs w:val="28"/>
                        </w:rPr>
                        <w:t>Требования к участникам конкурса</w:t>
                      </w:r>
                    </w:p>
                    <w:p w14:paraId="06E43716" w14:textId="007B9EC2" w:rsidR="00BA2FF2" w:rsidRPr="00BA2FF2" w:rsidRDefault="00BA2FF2" w:rsidP="00BA2FF2">
                      <w:pPr>
                        <w:pStyle w:val="a8"/>
                        <w:numPr>
                          <w:ilvl w:val="0"/>
                          <w:numId w:val="3"/>
                        </w:numPr>
                        <w:ind w:right="123"/>
                        <w:jc w:val="both"/>
                        <w:rPr>
                          <w:sz w:val="22"/>
                          <w:szCs w:val="22"/>
                        </w:rPr>
                      </w:pPr>
                      <w:r w:rsidRPr="00BA2FF2">
                        <w:rPr>
                          <w:sz w:val="22"/>
                          <w:szCs w:val="22"/>
                        </w:rPr>
                        <w:t xml:space="preserve">численность работников не превышает </w:t>
                      </w:r>
                      <w:r w:rsidR="001A5B81">
                        <w:rPr>
                          <w:sz w:val="22"/>
                          <w:szCs w:val="22"/>
                        </w:rPr>
                        <w:t xml:space="preserve">                   </w:t>
                      </w:r>
                      <w:r w:rsidRPr="00BA2F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100 </w:t>
                      </w:r>
                      <w:r w:rsidRPr="00BA2FF2">
                        <w:rPr>
                          <w:sz w:val="22"/>
                          <w:szCs w:val="22"/>
                        </w:rPr>
                        <w:t>человек;</w:t>
                      </w:r>
                    </w:p>
                    <w:p w14:paraId="7C2209AD" w14:textId="015C2560" w:rsidR="00BA2FF2" w:rsidRPr="00BA2FF2" w:rsidRDefault="00BA2FF2" w:rsidP="00BA2FF2">
                      <w:pPr>
                        <w:pStyle w:val="a8"/>
                        <w:numPr>
                          <w:ilvl w:val="0"/>
                          <w:numId w:val="3"/>
                        </w:numPr>
                        <w:ind w:right="123"/>
                        <w:jc w:val="both"/>
                        <w:rPr>
                          <w:sz w:val="22"/>
                          <w:szCs w:val="22"/>
                        </w:rPr>
                      </w:pPr>
                      <w:r w:rsidRPr="00BA2FF2">
                        <w:rPr>
                          <w:sz w:val="22"/>
                          <w:szCs w:val="22"/>
                        </w:rPr>
                        <w:t xml:space="preserve">объем выручки от реализации товаров (выполнения работ, оказания </w:t>
                      </w:r>
                      <w:proofErr w:type="gramStart"/>
                      <w:r w:rsidRPr="00BA2FF2">
                        <w:rPr>
                          <w:sz w:val="22"/>
                          <w:szCs w:val="22"/>
                        </w:rPr>
                        <w:t xml:space="preserve">услуг) </w:t>
                      </w:r>
                      <w:r w:rsidR="001A5B81">
                        <w:rPr>
                          <w:sz w:val="22"/>
                          <w:szCs w:val="22"/>
                        </w:rPr>
                        <w:t xml:space="preserve">  </w:t>
                      </w:r>
                      <w:proofErr w:type="gramEnd"/>
                      <w:r w:rsidR="001A5B81">
                        <w:rPr>
                          <w:sz w:val="22"/>
                          <w:szCs w:val="22"/>
                        </w:rPr>
                        <w:t xml:space="preserve">                         </w:t>
                      </w:r>
                      <w:r w:rsidRPr="00BA2FF2">
                        <w:rPr>
                          <w:sz w:val="22"/>
                          <w:szCs w:val="22"/>
                        </w:rPr>
                        <w:t>без учета налога на добавленную стоимость не превышает предельные значения годовой выручки:</w:t>
                      </w:r>
                    </w:p>
                    <w:p w14:paraId="40DA2503" w14:textId="77777777" w:rsidR="00BA2FF2" w:rsidRPr="00BA2FF2" w:rsidRDefault="00BA2FF2" w:rsidP="00BA2FF2">
                      <w:pPr>
                        <w:pStyle w:val="a8"/>
                        <w:ind w:right="123"/>
                        <w:jc w:val="both"/>
                        <w:rPr>
                          <w:sz w:val="22"/>
                          <w:szCs w:val="22"/>
                        </w:rPr>
                      </w:pPr>
                      <w:r w:rsidRPr="00BA2FF2">
                        <w:rPr>
                          <w:sz w:val="22"/>
                          <w:szCs w:val="22"/>
                        </w:rPr>
                        <w:t xml:space="preserve">для индивидуальных предпринимателей – </w:t>
                      </w:r>
                      <w:r w:rsidRPr="00BA2F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525 тыс. рублей</w:t>
                      </w:r>
                      <w:r w:rsidRPr="00BA2FF2">
                        <w:rPr>
                          <w:sz w:val="22"/>
                          <w:szCs w:val="22"/>
                        </w:rPr>
                        <w:t>;</w:t>
                      </w:r>
                    </w:p>
                    <w:p w14:paraId="0BCAC4FA" w14:textId="40E26B18" w:rsidR="00BA2FF2" w:rsidRPr="00BA2FF2" w:rsidRDefault="00BA2FF2" w:rsidP="00BA2FF2">
                      <w:pPr>
                        <w:pStyle w:val="a8"/>
                        <w:ind w:right="123"/>
                        <w:jc w:val="both"/>
                        <w:rPr>
                          <w:sz w:val="22"/>
                          <w:szCs w:val="22"/>
                        </w:rPr>
                      </w:pPr>
                      <w:r w:rsidRPr="00BA2FF2">
                        <w:rPr>
                          <w:sz w:val="22"/>
                          <w:szCs w:val="22"/>
                        </w:rPr>
                        <w:t xml:space="preserve">для </w:t>
                      </w:r>
                      <w:proofErr w:type="spellStart"/>
                      <w:r w:rsidRPr="00BA2FF2">
                        <w:rPr>
                          <w:sz w:val="22"/>
                          <w:szCs w:val="22"/>
                        </w:rPr>
                        <w:t>микроорганизаций</w:t>
                      </w:r>
                      <w:proofErr w:type="spellEnd"/>
                      <w:r w:rsidRPr="00BA2FF2">
                        <w:rPr>
                          <w:sz w:val="22"/>
                          <w:szCs w:val="22"/>
                        </w:rPr>
                        <w:t xml:space="preserve"> – </w:t>
                      </w:r>
                      <w:r w:rsidRPr="00BA2F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3 843 тыс. рублей</w:t>
                      </w:r>
                      <w:r w:rsidRPr="00BA2FF2">
                        <w:rPr>
                          <w:sz w:val="22"/>
                          <w:szCs w:val="22"/>
                        </w:rPr>
                        <w:t>;</w:t>
                      </w:r>
                    </w:p>
                    <w:p w14:paraId="7CF358F9" w14:textId="77777777" w:rsidR="00BA2FF2" w:rsidRPr="00BA2FF2" w:rsidRDefault="00BA2FF2" w:rsidP="00BA2FF2">
                      <w:pPr>
                        <w:pStyle w:val="a8"/>
                        <w:ind w:right="123"/>
                        <w:jc w:val="both"/>
                        <w:rPr>
                          <w:sz w:val="22"/>
                          <w:szCs w:val="22"/>
                        </w:rPr>
                      </w:pPr>
                      <w:r w:rsidRPr="00BA2FF2">
                        <w:rPr>
                          <w:sz w:val="22"/>
                          <w:szCs w:val="22"/>
                        </w:rPr>
                        <w:t xml:space="preserve">для малых организаций </w:t>
                      </w:r>
                      <w:r w:rsidRPr="00BA2F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– 14 </w:t>
                      </w:r>
                      <w:proofErr w:type="gramStart"/>
                      <w:r w:rsidRPr="00BA2F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500  тыс.</w:t>
                      </w:r>
                      <w:proofErr w:type="gramEnd"/>
                      <w:r w:rsidRPr="00BA2F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рублей</w:t>
                      </w:r>
                      <w:r w:rsidRPr="00BA2FF2">
                        <w:rPr>
                          <w:sz w:val="22"/>
                          <w:szCs w:val="22"/>
                        </w:rPr>
                        <w:t>;</w:t>
                      </w:r>
                    </w:p>
                    <w:p w14:paraId="1EA94477" w14:textId="77777777" w:rsidR="00BA2FF2" w:rsidRPr="00BA2FF2" w:rsidRDefault="00BA2FF2" w:rsidP="00BA2FF2">
                      <w:pPr>
                        <w:pStyle w:val="a8"/>
                        <w:numPr>
                          <w:ilvl w:val="0"/>
                          <w:numId w:val="3"/>
                        </w:numPr>
                        <w:ind w:right="123"/>
                        <w:jc w:val="both"/>
                        <w:rPr>
                          <w:sz w:val="22"/>
                          <w:szCs w:val="22"/>
                        </w:rPr>
                      </w:pPr>
                      <w:r w:rsidRPr="00BA2FF2">
                        <w:rPr>
                          <w:sz w:val="22"/>
                          <w:szCs w:val="22"/>
                        </w:rPr>
                        <w:t>отсутствие задолженности по платежам в бюджет;</w:t>
                      </w:r>
                    </w:p>
                    <w:p w14:paraId="5EB45462" w14:textId="77777777" w:rsidR="00BA2FF2" w:rsidRPr="00BA2FF2" w:rsidRDefault="00BA2FF2" w:rsidP="00BA2FF2">
                      <w:pPr>
                        <w:pStyle w:val="a8"/>
                        <w:numPr>
                          <w:ilvl w:val="0"/>
                          <w:numId w:val="3"/>
                        </w:numPr>
                        <w:ind w:right="123"/>
                        <w:jc w:val="both"/>
                        <w:rPr>
                          <w:sz w:val="22"/>
                          <w:szCs w:val="22"/>
                        </w:rPr>
                      </w:pPr>
                      <w:r w:rsidRPr="00BA2FF2">
                        <w:rPr>
                          <w:sz w:val="22"/>
                          <w:szCs w:val="22"/>
                        </w:rPr>
                        <w:t>отсутствие убытков на дату обращения;</w:t>
                      </w:r>
                    </w:p>
                    <w:p w14:paraId="4716148F" w14:textId="77777777" w:rsidR="00BA2FF2" w:rsidRPr="00BA2FF2" w:rsidRDefault="00BA2FF2" w:rsidP="00BA2FF2">
                      <w:pPr>
                        <w:pStyle w:val="a8"/>
                        <w:numPr>
                          <w:ilvl w:val="0"/>
                          <w:numId w:val="3"/>
                        </w:numPr>
                        <w:ind w:right="123"/>
                        <w:jc w:val="both"/>
                        <w:rPr>
                          <w:sz w:val="22"/>
                          <w:szCs w:val="22"/>
                        </w:rPr>
                      </w:pPr>
                      <w:r w:rsidRPr="00BA2FF2">
                        <w:rPr>
                          <w:sz w:val="22"/>
                          <w:szCs w:val="22"/>
                        </w:rPr>
                        <w:t>субъект не должен находиться в процессе реорганизации, ликвидации, экономической несостоятельности (банкротства);</w:t>
                      </w:r>
                    </w:p>
                    <w:p w14:paraId="7319CCE5" w14:textId="351F8D70" w:rsidR="00BA2FF2" w:rsidRPr="00BA2FF2" w:rsidRDefault="00BA2FF2" w:rsidP="00BA2FF2">
                      <w:pPr>
                        <w:pStyle w:val="a8"/>
                        <w:numPr>
                          <w:ilvl w:val="0"/>
                          <w:numId w:val="3"/>
                        </w:numPr>
                        <w:ind w:right="123"/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BA2FF2">
                        <w:rPr>
                          <w:sz w:val="22"/>
                          <w:szCs w:val="22"/>
                        </w:rPr>
                        <w:t xml:space="preserve">в уставном фонде доля госсобственности либо доля иностранных участников не должна превышать </w:t>
                      </w:r>
                      <w:r w:rsidRPr="001A5B8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49%.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39680" behindDoc="0" locked="0" layoutInCell="1" allowOverlap="1" wp14:anchorId="01E86908" wp14:editId="1A48337D">
                <wp:simplePos x="0" y="0"/>
                <wp:positionH relativeFrom="margin">
                  <wp:posOffset>6686550</wp:posOffset>
                </wp:positionH>
                <wp:positionV relativeFrom="paragraph">
                  <wp:posOffset>-635</wp:posOffset>
                </wp:positionV>
                <wp:extent cx="3298952" cy="7229475"/>
                <wp:effectExtent l="0" t="0" r="0" b="9525"/>
                <wp:wrapNone/>
                <wp:docPr id="347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8952" cy="7229475"/>
                        </a:xfrm>
                        <a:prstGeom prst="rect">
                          <a:avLst/>
                        </a:prstGeom>
                        <a:solidFill>
                          <a:srgbClr val="F4EDE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1B20B6" w14:textId="77777777" w:rsidR="001A5B81" w:rsidRDefault="001A5B81" w:rsidP="001A5B8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3C93A7A" w14:textId="6583AB55" w:rsidR="001A5B81" w:rsidRDefault="002E4A62" w:rsidP="002E4A62">
                            <w:pPr>
                              <w:spacing w:after="120"/>
                              <w:ind w:left="284" w:right="125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П</w:t>
                            </w:r>
                            <w:r w:rsidRPr="002E4A6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редоставлени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е</w:t>
                            </w:r>
                            <w:r w:rsidRPr="002E4A6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субсидии для возмещения части процентов за пользование банковским кредитом</w:t>
                            </w:r>
                          </w:p>
                          <w:p w14:paraId="52B6BB50" w14:textId="31248DAC" w:rsidR="002E4A62" w:rsidRPr="002E4A62" w:rsidRDefault="002E4A62" w:rsidP="002E4A62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ind w:left="284" w:right="125" w:hanging="284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E4A62">
                              <w:rPr>
                                <w:sz w:val="22"/>
                                <w:szCs w:val="22"/>
                              </w:rPr>
                              <w:t>заявка на участие в конкурсе;</w:t>
                            </w:r>
                          </w:p>
                          <w:p w14:paraId="473CDC62" w14:textId="4AF7B8A4" w:rsidR="002E4A62" w:rsidRPr="002E4A62" w:rsidRDefault="002E4A62" w:rsidP="002E4A62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before="120" w:after="120"/>
                              <w:ind w:left="284" w:right="125" w:hanging="284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E4A62">
                              <w:rPr>
                                <w:sz w:val="22"/>
                                <w:szCs w:val="22"/>
                              </w:rPr>
                              <w:t>копия свидетельства о государственной регистрации юридического лица, устава юридического лица, свидетельства                                     о государственной регистрации индивидуального предпринимателя;</w:t>
                            </w:r>
                          </w:p>
                          <w:p w14:paraId="04DF6543" w14:textId="49FEBBB6" w:rsidR="002E4A62" w:rsidRPr="002E4A62" w:rsidRDefault="002E4A62" w:rsidP="002E4A62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ind w:left="284" w:right="123" w:hanging="284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E4A62">
                              <w:rPr>
                                <w:sz w:val="22"/>
                                <w:szCs w:val="22"/>
                              </w:rPr>
                              <w:t xml:space="preserve">сведения о средней численности работников (для юридических лиц) и объеме выручки             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Pr="002E4A62">
                              <w:rPr>
                                <w:sz w:val="22"/>
                                <w:szCs w:val="22"/>
                              </w:rPr>
                              <w:t xml:space="preserve">  от реализации товаров (выполнения работ, оказания услуг) без учета налога                                  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   </w:t>
                            </w:r>
                            <w:r w:rsidRPr="002E4A62">
                              <w:rPr>
                                <w:sz w:val="22"/>
                                <w:szCs w:val="22"/>
                              </w:rPr>
                              <w:t>на добавленную стоимость за календарный год, предшествующий году обращения;</w:t>
                            </w:r>
                          </w:p>
                          <w:p w14:paraId="093C5DA9" w14:textId="77777777" w:rsidR="002E4A62" w:rsidRPr="002E4A62" w:rsidRDefault="002E4A62" w:rsidP="002E4A62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ind w:left="284" w:right="123" w:hanging="284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E4A62">
                              <w:rPr>
                                <w:sz w:val="22"/>
                                <w:szCs w:val="22"/>
                              </w:rPr>
                              <w:t>технико-экономическое обоснование (в том числе финансовое) инвестиционного проекта;</w:t>
                            </w:r>
                          </w:p>
                          <w:p w14:paraId="6BE1D736" w14:textId="3E9734D8" w:rsidR="002E4A62" w:rsidRPr="002E4A62" w:rsidRDefault="002E4A62" w:rsidP="002E4A62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ind w:left="284" w:right="123" w:hanging="284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E4A62">
                              <w:rPr>
                                <w:sz w:val="22"/>
                                <w:szCs w:val="22"/>
                              </w:rPr>
                              <w:t xml:space="preserve">бухгалтерский баланс и приложения к нему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</w:t>
                            </w:r>
                            <w:r w:rsidRPr="002E4A62">
                              <w:rPr>
                                <w:sz w:val="22"/>
                                <w:szCs w:val="22"/>
                              </w:rPr>
                              <w:t>за предыдущий год, а также за фактически отработанное время в текущем году;</w:t>
                            </w:r>
                          </w:p>
                          <w:p w14:paraId="520A2302" w14:textId="55217B2F" w:rsidR="002E4A62" w:rsidRPr="002E4A62" w:rsidRDefault="002E4A62" w:rsidP="002E4A62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ind w:left="284" w:right="123" w:hanging="284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E4A62">
                              <w:rPr>
                                <w:sz w:val="22"/>
                                <w:szCs w:val="22"/>
                              </w:rPr>
                              <w:t xml:space="preserve">письмо (справку) банка об открытых счетах                                  с указанием лиц, имеющих право первой                           и второй подписи финансовых документов, размере дебетовых и кредитовых оборотов                     по счетам, открытым в банке, за последний месяц, наличии претензий по неоплаченным счетам, просроченной задолженности                      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Pr="002E4A62">
                              <w:rPr>
                                <w:sz w:val="22"/>
                                <w:szCs w:val="22"/>
                              </w:rPr>
                              <w:t>по кредитам;</w:t>
                            </w:r>
                          </w:p>
                          <w:p w14:paraId="69EDEF3F" w14:textId="77777777" w:rsidR="002E4A62" w:rsidRPr="002E4A62" w:rsidRDefault="002E4A62" w:rsidP="002E4A62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ind w:left="284" w:right="123" w:hanging="284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E4A62">
                              <w:rPr>
                                <w:sz w:val="22"/>
                                <w:szCs w:val="22"/>
                              </w:rPr>
                              <w:t>копию кредитного договора;</w:t>
                            </w:r>
                          </w:p>
                          <w:p w14:paraId="680036D3" w14:textId="77777777" w:rsidR="002E4A62" w:rsidRPr="002E4A62" w:rsidRDefault="002E4A62" w:rsidP="002E4A62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ind w:left="284" w:right="123" w:hanging="284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E4A62">
                              <w:rPr>
                                <w:sz w:val="22"/>
                                <w:szCs w:val="22"/>
                              </w:rPr>
                              <w:t>выписку из ссудного счета;</w:t>
                            </w:r>
                          </w:p>
                          <w:p w14:paraId="6B442EEA" w14:textId="77777777" w:rsidR="002E4A62" w:rsidRPr="002E4A62" w:rsidRDefault="002E4A62" w:rsidP="002E4A62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ind w:left="284" w:right="123" w:hanging="284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E4A62">
                              <w:rPr>
                                <w:sz w:val="22"/>
                                <w:szCs w:val="22"/>
                              </w:rPr>
                              <w:t>график погашения кредита и уплаты процентов по нему;</w:t>
                            </w:r>
                          </w:p>
                          <w:p w14:paraId="31C8C749" w14:textId="77777777" w:rsidR="002E4A62" w:rsidRPr="002E4A62" w:rsidRDefault="002E4A62" w:rsidP="002E4A62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ind w:left="284" w:right="123" w:hanging="284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E4A62">
                              <w:rPr>
                                <w:sz w:val="22"/>
                                <w:szCs w:val="22"/>
                              </w:rPr>
                              <w:t>копии платежных поручений, подтверждающих целевое использование кредита;</w:t>
                            </w:r>
                          </w:p>
                          <w:p w14:paraId="7E921428" w14:textId="75563164" w:rsidR="002E4A62" w:rsidRPr="002E4A62" w:rsidRDefault="002E4A62" w:rsidP="002E4A62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ind w:left="284" w:right="123" w:hanging="284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E4A62">
                              <w:rPr>
                                <w:sz w:val="22"/>
                                <w:szCs w:val="22"/>
                              </w:rPr>
                              <w:t>копии платежных поручений, подтверждающих уплату начисленных по кредиту процентов;</w:t>
                            </w:r>
                          </w:p>
                          <w:p w14:paraId="451C3E2A" w14:textId="1EB8B805" w:rsidR="002E4A62" w:rsidRPr="002E4A62" w:rsidRDefault="002E4A62" w:rsidP="002E4A62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ind w:left="284" w:right="123" w:hanging="284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E4A62">
                              <w:rPr>
                                <w:sz w:val="22"/>
                                <w:szCs w:val="22"/>
                              </w:rPr>
                              <w:t xml:space="preserve">расчет размера субсидии на уплату процентов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  <w:r w:rsidRPr="002E4A62">
                              <w:rPr>
                                <w:sz w:val="22"/>
                                <w:szCs w:val="22"/>
                              </w:rPr>
                              <w:t>по кредиту, произведенный банком.</w:t>
                            </w:r>
                          </w:p>
                          <w:p w14:paraId="3F224C5C" w14:textId="01952B9C" w:rsidR="001A5B81" w:rsidRPr="00BA2FF2" w:rsidRDefault="001A5B81" w:rsidP="002E4A62">
                            <w:pPr>
                              <w:ind w:left="284" w:right="123"/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86908" id="_x0000_s1035" style="position:absolute;margin-left:526.5pt;margin-top:-.05pt;width:259.75pt;height:569.25pt;z-index:25203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" fillcolor="#f4ede2" stroked="f" strokecolor="#212120" insetpen="t">
                <v:shadow color="#dcd6d4"/>
                <v:textbox inset="2.88pt,2.88pt,2.88pt,2.88pt">
                  <w:txbxContent>
                    <w:p w14:paraId="611B20B6" w14:textId="77777777" w:rsidR="001A5B81" w:rsidRDefault="001A5B81" w:rsidP="001A5B8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3C93A7A" w14:textId="6583AB55" w:rsidR="001A5B81" w:rsidRDefault="002E4A62" w:rsidP="002E4A62">
                      <w:pPr>
                        <w:spacing w:after="120"/>
                        <w:ind w:left="284" w:right="125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П</w:t>
                      </w:r>
                      <w:r w:rsidRPr="002E4A62">
                        <w:rPr>
                          <w:b/>
                          <w:bCs/>
                          <w:sz w:val="28"/>
                          <w:szCs w:val="28"/>
                        </w:rPr>
                        <w:t>редоставлени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е</w:t>
                      </w:r>
                      <w:r w:rsidRPr="002E4A6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субсидии для возмещения части процентов за пользование банковским кредитом</w:t>
                      </w:r>
                    </w:p>
                    <w:p w14:paraId="52B6BB50" w14:textId="31248DAC" w:rsidR="002E4A62" w:rsidRPr="002E4A62" w:rsidRDefault="002E4A62" w:rsidP="002E4A62">
                      <w:pPr>
                        <w:pStyle w:val="a8"/>
                        <w:numPr>
                          <w:ilvl w:val="0"/>
                          <w:numId w:val="4"/>
                        </w:numPr>
                        <w:spacing w:after="120"/>
                        <w:ind w:left="284" w:right="125" w:hanging="284"/>
                        <w:jc w:val="both"/>
                        <w:rPr>
                          <w:sz w:val="22"/>
                          <w:szCs w:val="22"/>
                        </w:rPr>
                      </w:pPr>
                      <w:r w:rsidRPr="002E4A62">
                        <w:rPr>
                          <w:sz w:val="22"/>
                          <w:szCs w:val="22"/>
                        </w:rPr>
                        <w:t>заявка на участие в конкурсе;</w:t>
                      </w:r>
                    </w:p>
                    <w:p w14:paraId="473CDC62" w14:textId="4AF7B8A4" w:rsidR="002E4A62" w:rsidRPr="002E4A62" w:rsidRDefault="002E4A62" w:rsidP="002E4A62">
                      <w:pPr>
                        <w:pStyle w:val="a8"/>
                        <w:numPr>
                          <w:ilvl w:val="0"/>
                          <w:numId w:val="4"/>
                        </w:numPr>
                        <w:spacing w:before="120" w:after="120"/>
                        <w:ind w:left="284" w:right="125" w:hanging="284"/>
                        <w:jc w:val="both"/>
                        <w:rPr>
                          <w:sz w:val="22"/>
                          <w:szCs w:val="22"/>
                        </w:rPr>
                      </w:pPr>
                      <w:r w:rsidRPr="002E4A62">
                        <w:rPr>
                          <w:sz w:val="22"/>
                          <w:szCs w:val="22"/>
                        </w:rPr>
                        <w:t>копия свидетельства о государственной регистрации юридического лица, устава юридического лица, свидетельства                                     о государственной регистрации индивидуального предпринимателя;</w:t>
                      </w:r>
                    </w:p>
                    <w:p w14:paraId="04DF6543" w14:textId="49FEBBB6" w:rsidR="002E4A62" w:rsidRPr="002E4A62" w:rsidRDefault="002E4A62" w:rsidP="002E4A62">
                      <w:pPr>
                        <w:pStyle w:val="a8"/>
                        <w:numPr>
                          <w:ilvl w:val="0"/>
                          <w:numId w:val="4"/>
                        </w:numPr>
                        <w:spacing w:after="120"/>
                        <w:ind w:left="284" w:right="123" w:hanging="284"/>
                        <w:jc w:val="both"/>
                        <w:rPr>
                          <w:sz w:val="22"/>
                          <w:szCs w:val="22"/>
                        </w:rPr>
                      </w:pPr>
                      <w:r w:rsidRPr="002E4A62">
                        <w:rPr>
                          <w:sz w:val="22"/>
                          <w:szCs w:val="22"/>
                        </w:rPr>
                        <w:t xml:space="preserve">сведения о средней численности работников (для юридических лиц) и объеме выручки                     </w:t>
                      </w:r>
                      <w:r>
                        <w:rPr>
                          <w:sz w:val="22"/>
                          <w:szCs w:val="22"/>
                        </w:rPr>
                        <w:t xml:space="preserve">              </w:t>
                      </w:r>
                      <w:r w:rsidRPr="002E4A62">
                        <w:rPr>
                          <w:sz w:val="22"/>
                          <w:szCs w:val="22"/>
                        </w:rPr>
                        <w:t xml:space="preserve">  от реализации товаров (выполнения работ, оказания услуг) без учета налога                                          </w:t>
                      </w:r>
                      <w:r>
                        <w:rPr>
                          <w:sz w:val="22"/>
                          <w:szCs w:val="22"/>
                        </w:rPr>
                        <w:t xml:space="preserve">                               </w:t>
                      </w:r>
                      <w:r w:rsidRPr="002E4A62">
                        <w:rPr>
                          <w:sz w:val="22"/>
                          <w:szCs w:val="22"/>
                        </w:rPr>
                        <w:t>на добавленную стоимость за календарный год, предшествующий году обращения;</w:t>
                      </w:r>
                    </w:p>
                    <w:p w14:paraId="093C5DA9" w14:textId="77777777" w:rsidR="002E4A62" w:rsidRPr="002E4A62" w:rsidRDefault="002E4A62" w:rsidP="002E4A62">
                      <w:pPr>
                        <w:pStyle w:val="a8"/>
                        <w:numPr>
                          <w:ilvl w:val="0"/>
                          <w:numId w:val="4"/>
                        </w:numPr>
                        <w:spacing w:after="120"/>
                        <w:ind w:left="284" w:right="123" w:hanging="284"/>
                        <w:jc w:val="both"/>
                        <w:rPr>
                          <w:sz w:val="22"/>
                          <w:szCs w:val="22"/>
                        </w:rPr>
                      </w:pPr>
                      <w:r w:rsidRPr="002E4A62">
                        <w:rPr>
                          <w:sz w:val="22"/>
                          <w:szCs w:val="22"/>
                        </w:rPr>
                        <w:t>технико-экономическое обоснование (в том числе финансовое) инвестиционного проекта;</w:t>
                      </w:r>
                    </w:p>
                    <w:p w14:paraId="6BE1D736" w14:textId="3E9734D8" w:rsidR="002E4A62" w:rsidRPr="002E4A62" w:rsidRDefault="002E4A62" w:rsidP="002E4A62">
                      <w:pPr>
                        <w:pStyle w:val="a8"/>
                        <w:numPr>
                          <w:ilvl w:val="0"/>
                          <w:numId w:val="4"/>
                        </w:numPr>
                        <w:spacing w:after="120"/>
                        <w:ind w:left="284" w:right="123" w:hanging="284"/>
                        <w:jc w:val="both"/>
                        <w:rPr>
                          <w:sz w:val="22"/>
                          <w:szCs w:val="22"/>
                        </w:rPr>
                      </w:pPr>
                      <w:r w:rsidRPr="002E4A62">
                        <w:rPr>
                          <w:sz w:val="22"/>
                          <w:szCs w:val="22"/>
                        </w:rPr>
                        <w:t xml:space="preserve">бухгалтерский баланс и приложения к нему </w:t>
                      </w:r>
                      <w:r>
                        <w:rPr>
                          <w:sz w:val="22"/>
                          <w:szCs w:val="22"/>
                        </w:rPr>
                        <w:t xml:space="preserve">                       </w:t>
                      </w:r>
                      <w:r w:rsidRPr="002E4A62">
                        <w:rPr>
                          <w:sz w:val="22"/>
                          <w:szCs w:val="22"/>
                        </w:rPr>
                        <w:t>за предыдущий год, а также за фактически отработанное время в текущем году;</w:t>
                      </w:r>
                    </w:p>
                    <w:p w14:paraId="520A2302" w14:textId="55217B2F" w:rsidR="002E4A62" w:rsidRPr="002E4A62" w:rsidRDefault="002E4A62" w:rsidP="002E4A62">
                      <w:pPr>
                        <w:pStyle w:val="a8"/>
                        <w:numPr>
                          <w:ilvl w:val="0"/>
                          <w:numId w:val="4"/>
                        </w:numPr>
                        <w:spacing w:after="120"/>
                        <w:ind w:left="284" w:right="123" w:hanging="284"/>
                        <w:jc w:val="both"/>
                        <w:rPr>
                          <w:sz w:val="22"/>
                          <w:szCs w:val="22"/>
                        </w:rPr>
                      </w:pPr>
                      <w:r w:rsidRPr="002E4A62">
                        <w:rPr>
                          <w:sz w:val="22"/>
                          <w:szCs w:val="22"/>
                        </w:rPr>
                        <w:t xml:space="preserve">письмо (справку) банка об открытых счетах                                  с указанием лиц, имеющих право первой                           и второй подписи финансовых документов, размере дебетовых и кредитовых оборотов                     по счетам, открытым в банке, за последний месяц, наличии претензий по неоплаченным счетам, просроченной задолженности                              </w:t>
                      </w:r>
                      <w:r>
                        <w:rPr>
                          <w:sz w:val="22"/>
                          <w:szCs w:val="22"/>
                        </w:rPr>
                        <w:t xml:space="preserve">              </w:t>
                      </w:r>
                      <w:r w:rsidRPr="002E4A62">
                        <w:rPr>
                          <w:sz w:val="22"/>
                          <w:szCs w:val="22"/>
                        </w:rPr>
                        <w:t>по кредитам;</w:t>
                      </w:r>
                    </w:p>
                    <w:p w14:paraId="69EDEF3F" w14:textId="77777777" w:rsidR="002E4A62" w:rsidRPr="002E4A62" w:rsidRDefault="002E4A62" w:rsidP="002E4A62">
                      <w:pPr>
                        <w:pStyle w:val="a8"/>
                        <w:numPr>
                          <w:ilvl w:val="0"/>
                          <w:numId w:val="4"/>
                        </w:numPr>
                        <w:spacing w:after="120"/>
                        <w:ind w:left="284" w:right="123" w:hanging="284"/>
                        <w:jc w:val="both"/>
                        <w:rPr>
                          <w:sz w:val="22"/>
                          <w:szCs w:val="22"/>
                        </w:rPr>
                      </w:pPr>
                      <w:r w:rsidRPr="002E4A62">
                        <w:rPr>
                          <w:sz w:val="22"/>
                          <w:szCs w:val="22"/>
                        </w:rPr>
                        <w:t>копию кредитного договора;</w:t>
                      </w:r>
                    </w:p>
                    <w:p w14:paraId="680036D3" w14:textId="77777777" w:rsidR="002E4A62" w:rsidRPr="002E4A62" w:rsidRDefault="002E4A62" w:rsidP="002E4A62">
                      <w:pPr>
                        <w:pStyle w:val="a8"/>
                        <w:numPr>
                          <w:ilvl w:val="0"/>
                          <w:numId w:val="4"/>
                        </w:numPr>
                        <w:spacing w:after="120"/>
                        <w:ind w:left="284" w:right="123" w:hanging="284"/>
                        <w:jc w:val="both"/>
                        <w:rPr>
                          <w:sz w:val="22"/>
                          <w:szCs w:val="22"/>
                        </w:rPr>
                      </w:pPr>
                      <w:r w:rsidRPr="002E4A62">
                        <w:rPr>
                          <w:sz w:val="22"/>
                          <w:szCs w:val="22"/>
                        </w:rPr>
                        <w:t>выписку из ссудного счета;</w:t>
                      </w:r>
                    </w:p>
                    <w:p w14:paraId="6B442EEA" w14:textId="77777777" w:rsidR="002E4A62" w:rsidRPr="002E4A62" w:rsidRDefault="002E4A62" w:rsidP="002E4A62">
                      <w:pPr>
                        <w:pStyle w:val="a8"/>
                        <w:numPr>
                          <w:ilvl w:val="0"/>
                          <w:numId w:val="4"/>
                        </w:numPr>
                        <w:spacing w:after="120"/>
                        <w:ind w:left="284" w:right="123" w:hanging="284"/>
                        <w:jc w:val="both"/>
                        <w:rPr>
                          <w:sz w:val="22"/>
                          <w:szCs w:val="22"/>
                        </w:rPr>
                      </w:pPr>
                      <w:r w:rsidRPr="002E4A62">
                        <w:rPr>
                          <w:sz w:val="22"/>
                          <w:szCs w:val="22"/>
                        </w:rPr>
                        <w:t>график погашения кредита и уплаты процентов по нему;</w:t>
                      </w:r>
                    </w:p>
                    <w:p w14:paraId="31C8C749" w14:textId="77777777" w:rsidR="002E4A62" w:rsidRPr="002E4A62" w:rsidRDefault="002E4A62" w:rsidP="002E4A62">
                      <w:pPr>
                        <w:pStyle w:val="a8"/>
                        <w:numPr>
                          <w:ilvl w:val="0"/>
                          <w:numId w:val="4"/>
                        </w:numPr>
                        <w:spacing w:after="120"/>
                        <w:ind w:left="284" w:right="123" w:hanging="284"/>
                        <w:jc w:val="both"/>
                        <w:rPr>
                          <w:sz w:val="22"/>
                          <w:szCs w:val="22"/>
                        </w:rPr>
                      </w:pPr>
                      <w:r w:rsidRPr="002E4A62">
                        <w:rPr>
                          <w:sz w:val="22"/>
                          <w:szCs w:val="22"/>
                        </w:rPr>
                        <w:t>копии платежных поручений, подтверждающих целевое использование кредита;</w:t>
                      </w:r>
                    </w:p>
                    <w:p w14:paraId="7E921428" w14:textId="75563164" w:rsidR="002E4A62" w:rsidRPr="002E4A62" w:rsidRDefault="002E4A62" w:rsidP="002E4A62">
                      <w:pPr>
                        <w:pStyle w:val="a8"/>
                        <w:numPr>
                          <w:ilvl w:val="0"/>
                          <w:numId w:val="4"/>
                        </w:numPr>
                        <w:spacing w:after="120"/>
                        <w:ind w:left="284" w:right="123" w:hanging="284"/>
                        <w:jc w:val="both"/>
                        <w:rPr>
                          <w:sz w:val="22"/>
                          <w:szCs w:val="22"/>
                        </w:rPr>
                      </w:pPr>
                      <w:r w:rsidRPr="002E4A62">
                        <w:rPr>
                          <w:sz w:val="22"/>
                          <w:szCs w:val="22"/>
                        </w:rPr>
                        <w:t>копии платежных поручений, подтверждающих уплату начисленных по кредиту процентов;</w:t>
                      </w:r>
                    </w:p>
                    <w:p w14:paraId="451C3E2A" w14:textId="1EB8B805" w:rsidR="002E4A62" w:rsidRPr="002E4A62" w:rsidRDefault="002E4A62" w:rsidP="002E4A62">
                      <w:pPr>
                        <w:pStyle w:val="a8"/>
                        <w:numPr>
                          <w:ilvl w:val="0"/>
                          <w:numId w:val="4"/>
                        </w:numPr>
                        <w:spacing w:after="120"/>
                        <w:ind w:left="284" w:right="123" w:hanging="284"/>
                        <w:jc w:val="both"/>
                        <w:rPr>
                          <w:sz w:val="22"/>
                          <w:szCs w:val="22"/>
                        </w:rPr>
                      </w:pPr>
                      <w:r w:rsidRPr="002E4A62">
                        <w:rPr>
                          <w:sz w:val="22"/>
                          <w:szCs w:val="22"/>
                        </w:rPr>
                        <w:t xml:space="preserve">расчет размера субсидии на уплату процентов </w:t>
                      </w:r>
                      <w:r>
                        <w:rPr>
                          <w:sz w:val="22"/>
                          <w:szCs w:val="22"/>
                        </w:rPr>
                        <w:t xml:space="preserve">                         </w:t>
                      </w:r>
                      <w:r w:rsidRPr="002E4A62">
                        <w:rPr>
                          <w:sz w:val="22"/>
                          <w:szCs w:val="22"/>
                        </w:rPr>
                        <w:t>по кредиту, произведенный банком.</w:t>
                      </w:r>
                    </w:p>
                    <w:p w14:paraId="3F224C5C" w14:textId="01952B9C" w:rsidR="001A5B81" w:rsidRPr="00BA2FF2" w:rsidRDefault="001A5B81" w:rsidP="002E4A62">
                      <w:pPr>
                        <w:ind w:left="284" w:right="123"/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A2F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289087" behindDoc="0" locked="0" layoutInCell="1" allowOverlap="1" wp14:anchorId="29DB48B4" wp14:editId="2DB77CD8">
                <wp:simplePos x="0" y="0"/>
                <wp:positionH relativeFrom="margin">
                  <wp:posOffset>-292100</wp:posOffset>
                </wp:positionH>
                <wp:positionV relativeFrom="paragraph">
                  <wp:posOffset>-3175</wp:posOffset>
                </wp:positionV>
                <wp:extent cx="3346450" cy="7239000"/>
                <wp:effectExtent l="0" t="0" r="6350" b="0"/>
                <wp:wrapNone/>
                <wp:docPr id="30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6450" cy="7239000"/>
                        </a:xfrm>
                        <a:prstGeom prst="rect">
                          <a:avLst/>
                        </a:prstGeom>
                        <a:solidFill>
                          <a:srgbClr val="F4EDE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786D38" w14:textId="77777777" w:rsidR="003523D7" w:rsidRDefault="003523D7" w:rsidP="003523D7">
                            <w:pPr>
                              <w:pStyle w:val="a8"/>
                            </w:pPr>
                          </w:p>
                          <w:p w14:paraId="4A26C7EB" w14:textId="77777777" w:rsidR="003523D7" w:rsidRPr="003523D7" w:rsidRDefault="003523D7" w:rsidP="003523D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523D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Направления государственной финансовой поддержки</w:t>
                            </w:r>
                          </w:p>
                          <w:p w14:paraId="4CD05A56" w14:textId="77777777" w:rsidR="003523D7" w:rsidRDefault="003523D7" w:rsidP="003523D7"/>
                          <w:p w14:paraId="70267885" w14:textId="77777777" w:rsidR="003523D7" w:rsidRPr="003523D7" w:rsidRDefault="003523D7" w:rsidP="001A5B81">
                            <w:pPr>
                              <w:ind w:left="284" w:right="183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523D7">
                              <w:rPr>
                                <w:sz w:val="24"/>
                                <w:szCs w:val="24"/>
                              </w:rPr>
                              <w:t>Государственная финансовая поддержка предоставляется субъектам малого предпринимательства на конкурсной основе при реализации ими инвестиционных проектов, бизнес-проектов по следующим направлениям:</w:t>
                            </w:r>
                          </w:p>
                          <w:p w14:paraId="0EEA7A02" w14:textId="77777777" w:rsidR="003523D7" w:rsidRPr="003523D7" w:rsidRDefault="003523D7" w:rsidP="001A5B81">
                            <w:pPr>
                              <w:ind w:right="183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576396" w14:textId="77777777" w:rsidR="003523D7" w:rsidRPr="003523D7" w:rsidRDefault="003523D7" w:rsidP="001A5B81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ind w:right="183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523D7">
                              <w:rPr>
                                <w:sz w:val="24"/>
                                <w:szCs w:val="24"/>
                              </w:rPr>
                              <w:t>создание, развитие и расширение производства товаров (работ, услуг);</w:t>
                            </w:r>
                          </w:p>
                          <w:p w14:paraId="3794488F" w14:textId="77777777" w:rsidR="003523D7" w:rsidRPr="003523D7" w:rsidRDefault="003523D7" w:rsidP="001A5B81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ind w:right="183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3523D7">
                              <w:rPr>
                                <w:sz w:val="24"/>
                                <w:szCs w:val="24"/>
                              </w:rPr>
                              <w:t xml:space="preserve">организация, развитие производства, реализация </w:t>
                            </w:r>
                            <w:proofErr w:type="spellStart"/>
                            <w:r w:rsidRPr="003523D7">
                              <w:rPr>
                                <w:sz w:val="24"/>
                                <w:szCs w:val="24"/>
                              </w:rPr>
                              <w:t>экспортоориентированной</w:t>
                            </w:r>
                            <w:proofErr w:type="spellEnd"/>
                            <w:r w:rsidRPr="003523D7">
                              <w:rPr>
                                <w:sz w:val="24"/>
                                <w:szCs w:val="24"/>
                              </w:rPr>
                              <w:t>, импортозамещающей продукции</w:t>
                            </w:r>
                            <w:r w:rsidRPr="003523D7">
                              <w:rPr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14:paraId="4EB07256" w14:textId="77777777" w:rsidR="003523D7" w:rsidRPr="003523D7" w:rsidRDefault="003523D7" w:rsidP="001A5B81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ind w:right="183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523D7">
                              <w:rPr>
                                <w:sz w:val="24"/>
                                <w:szCs w:val="24"/>
                              </w:rPr>
                              <w:t>производство продукции, направленной на энерго- и ресурсосбережение;</w:t>
                            </w:r>
                          </w:p>
                          <w:p w14:paraId="3D1BB22A" w14:textId="77777777" w:rsidR="001A5B81" w:rsidRPr="00741554" w:rsidRDefault="003523D7" w:rsidP="00741554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ind w:right="183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41554">
                              <w:rPr>
                                <w:sz w:val="24"/>
                                <w:szCs w:val="24"/>
                              </w:rPr>
                              <w:t>внедрение новых технологий.</w:t>
                            </w:r>
                            <w:r w:rsidR="001A5B81" w:rsidRPr="0074155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0FFA28A" w14:textId="77777777" w:rsidR="001A5B81" w:rsidRDefault="001A5B81" w:rsidP="001A5B81">
                            <w:pPr>
                              <w:ind w:right="183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0FCB6CB" w14:textId="6A8EBD43" w:rsidR="001A5B81" w:rsidRPr="003523D7" w:rsidRDefault="001A5B81" w:rsidP="001A5B81">
                            <w:pPr>
                              <w:ind w:right="183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523D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Виды государственной финансовой поддержки</w:t>
                            </w:r>
                          </w:p>
                          <w:p w14:paraId="09FD6B9B" w14:textId="77777777" w:rsidR="001A5B81" w:rsidRPr="003523D7" w:rsidRDefault="001A5B81" w:rsidP="001A5B81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before="120" w:after="240"/>
                              <w:ind w:right="183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523D7">
                              <w:rPr>
                                <w:sz w:val="24"/>
                                <w:szCs w:val="24"/>
                              </w:rPr>
                              <w:t>субсидия для возмещения части процентов за пользование банковскими кредитами;</w:t>
                            </w:r>
                          </w:p>
                          <w:p w14:paraId="5A15D553" w14:textId="77777777" w:rsidR="001A5B81" w:rsidRPr="003523D7" w:rsidRDefault="001A5B81" w:rsidP="001A5B81">
                            <w:pPr>
                              <w:pStyle w:val="a8"/>
                              <w:spacing w:before="120" w:after="240"/>
                              <w:ind w:right="183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2A5BDF4" w14:textId="3E703611" w:rsidR="001A5B81" w:rsidRDefault="001A5B81" w:rsidP="001A5B81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right="183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523D7">
                              <w:rPr>
                                <w:sz w:val="24"/>
                                <w:szCs w:val="24"/>
                              </w:rPr>
                              <w:t>субсидия для возмещения части расходов на выплату лизинговых платежей по договорам финансовой аренды (лизинга) в части оплаты суммы вознаграждения (дохода) лизингодателя</w:t>
                            </w:r>
                            <w:r w:rsidR="00CC0200">
                              <w:rPr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605A63C7" w14:textId="77777777" w:rsidR="00CC0200" w:rsidRPr="00CC0200" w:rsidRDefault="00CC0200" w:rsidP="00CC0200">
                            <w:pPr>
                              <w:pStyle w:val="a8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1D70151" w14:textId="29FD4248" w:rsidR="00CC0200" w:rsidRPr="003523D7" w:rsidRDefault="00CC0200" w:rsidP="001A5B81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right="183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0200">
                              <w:rPr>
                                <w:sz w:val="24"/>
                                <w:szCs w:val="24"/>
                              </w:rPr>
                              <w:t xml:space="preserve">субсидии для возмещения части расходов, связанных с участием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в </w:t>
                            </w:r>
                            <w:proofErr w:type="spellStart"/>
                            <w:r w:rsidRPr="00CC0200">
                              <w:rPr>
                                <w:sz w:val="24"/>
                                <w:szCs w:val="24"/>
                              </w:rPr>
                              <w:t>выставочно</w:t>
                            </w:r>
                            <w:proofErr w:type="spellEnd"/>
                            <w:r w:rsidRPr="00CC0200">
                              <w:rPr>
                                <w:sz w:val="24"/>
                                <w:szCs w:val="24"/>
                              </w:rPr>
                              <w:t>-ярмарочных мероприяти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ях.</w:t>
                            </w:r>
                          </w:p>
                          <w:p w14:paraId="6AA14246" w14:textId="7B74E339" w:rsidR="003523D7" w:rsidRPr="003523D7" w:rsidRDefault="003523D7" w:rsidP="001A5B81">
                            <w:pPr>
                              <w:pStyle w:val="a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B48B4" id="_x0000_s1036" style="position:absolute;margin-left:-23pt;margin-top:-.25pt;width:263.5pt;height:570pt;z-index:2512890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" fillcolor="#f4ede2" stroked="f" strokecolor="#212120" insetpen="t">
                <v:shadow color="#dcd6d4"/>
                <v:textbox inset="2.88pt,2.88pt,2.88pt,2.88pt">
                  <w:txbxContent>
                    <w:p w14:paraId="47786D38" w14:textId="77777777" w:rsidR="003523D7" w:rsidRDefault="003523D7" w:rsidP="003523D7">
                      <w:pPr>
                        <w:pStyle w:val="a8"/>
                      </w:pPr>
                    </w:p>
                    <w:p w14:paraId="4A26C7EB" w14:textId="77777777" w:rsidR="003523D7" w:rsidRPr="003523D7" w:rsidRDefault="003523D7" w:rsidP="003523D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523D7">
                        <w:rPr>
                          <w:b/>
                          <w:bCs/>
                          <w:sz w:val="28"/>
                          <w:szCs w:val="28"/>
                        </w:rPr>
                        <w:t>Направления государственной финансовой поддержки</w:t>
                      </w:r>
                    </w:p>
                    <w:p w14:paraId="4CD05A56" w14:textId="77777777" w:rsidR="003523D7" w:rsidRDefault="003523D7" w:rsidP="003523D7"/>
                    <w:p w14:paraId="70267885" w14:textId="77777777" w:rsidR="003523D7" w:rsidRPr="003523D7" w:rsidRDefault="003523D7" w:rsidP="001A5B81">
                      <w:pPr>
                        <w:ind w:left="284" w:right="183"/>
                        <w:jc w:val="both"/>
                        <w:rPr>
                          <w:sz w:val="24"/>
                          <w:szCs w:val="24"/>
                        </w:rPr>
                      </w:pPr>
                      <w:r w:rsidRPr="003523D7">
                        <w:rPr>
                          <w:sz w:val="24"/>
                          <w:szCs w:val="24"/>
                        </w:rPr>
                        <w:t>Государственная финансовая поддержка предоставляется субъектам малого предпринимательства на конкурсной основе при реализации ими инвестиционных проектов, бизнес-проектов по следующим направлениям:</w:t>
                      </w:r>
                    </w:p>
                    <w:p w14:paraId="0EEA7A02" w14:textId="77777777" w:rsidR="003523D7" w:rsidRPr="003523D7" w:rsidRDefault="003523D7" w:rsidP="001A5B81">
                      <w:pPr>
                        <w:ind w:right="183"/>
                        <w:rPr>
                          <w:sz w:val="24"/>
                          <w:szCs w:val="24"/>
                        </w:rPr>
                      </w:pPr>
                    </w:p>
                    <w:p w14:paraId="54576396" w14:textId="77777777" w:rsidR="003523D7" w:rsidRPr="003523D7" w:rsidRDefault="003523D7" w:rsidP="001A5B81">
                      <w:pPr>
                        <w:pStyle w:val="a8"/>
                        <w:numPr>
                          <w:ilvl w:val="0"/>
                          <w:numId w:val="2"/>
                        </w:numPr>
                        <w:ind w:right="183"/>
                        <w:jc w:val="both"/>
                        <w:rPr>
                          <w:sz w:val="24"/>
                          <w:szCs w:val="24"/>
                        </w:rPr>
                      </w:pPr>
                      <w:r w:rsidRPr="003523D7">
                        <w:rPr>
                          <w:sz w:val="24"/>
                          <w:szCs w:val="24"/>
                        </w:rPr>
                        <w:t>создание, развитие и расширение производства товаров (работ, услуг);</w:t>
                      </w:r>
                    </w:p>
                    <w:p w14:paraId="3794488F" w14:textId="77777777" w:rsidR="003523D7" w:rsidRPr="003523D7" w:rsidRDefault="003523D7" w:rsidP="001A5B81">
                      <w:pPr>
                        <w:pStyle w:val="a8"/>
                        <w:numPr>
                          <w:ilvl w:val="0"/>
                          <w:numId w:val="2"/>
                        </w:numPr>
                        <w:ind w:right="183"/>
                        <w:jc w:val="both"/>
                        <w:rPr>
                          <w:sz w:val="28"/>
                          <w:szCs w:val="28"/>
                        </w:rPr>
                      </w:pPr>
                      <w:r w:rsidRPr="003523D7">
                        <w:rPr>
                          <w:sz w:val="24"/>
                          <w:szCs w:val="24"/>
                        </w:rPr>
                        <w:t xml:space="preserve">организация, развитие производства, реализация </w:t>
                      </w:r>
                      <w:proofErr w:type="spellStart"/>
                      <w:r w:rsidRPr="003523D7">
                        <w:rPr>
                          <w:sz w:val="24"/>
                          <w:szCs w:val="24"/>
                        </w:rPr>
                        <w:t>экспортоориентированной</w:t>
                      </w:r>
                      <w:proofErr w:type="spellEnd"/>
                      <w:r w:rsidRPr="003523D7">
                        <w:rPr>
                          <w:sz w:val="24"/>
                          <w:szCs w:val="24"/>
                        </w:rPr>
                        <w:t>, импортозамещающей продукции</w:t>
                      </w:r>
                      <w:r w:rsidRPr="003523D7">
                        <w:rPr>
                          <w:sz w:val="28"/>
                          <w:szCs w:val="28"/>
                        </w:rPr>
                        <w:t>;</w:t>
                      </w:r>
                    </w:p>
                    <w:p w14:paraId="4EB07256" w14:textId="77777777" w:rsidR="003523D7" w:rsidRPr="003523D7" w:rsidRDefault="003523D7" w:rsidP="001A5B81">
                      <w:pPr>
                        <w:pStyle w:val="a8"/>
                        <w:numPr>
                          <w:ilvl w:val="0"/>
                          <w:numId w:val="2"/>
                        </w:numPr>
                        <w:ind w:right="183"/>
                        <w:jc w:val="both"/>
                        <w:rPr>
                          <w:sz w:val="24"/>
                          <w:szCs w:val="24"/>
                        </w:rPr>
                      </w:pPr>
                      <w:r w:rsidRPr="003523D7">
                        <w:rPr>
                          <w:sz w:val="24"/>
                          <w:szCs w:val="24"/>
                        </w:rPr>
                        <w:t>производство продукции, направленной на энерго- и ресурсосбережение;</w:t>
                      </w:r>
                    </w:p>
                    <w:p w14:paraId="3D1BB22A" w14:textId="77777777" w:rsidR="001A5B81" w:rsidRPr="00741554" w:rsidRDefault="003523D7" w:rsidP="00741554">
                      <w:pPr>
                        <w:pStyle w:val="a8"/>
                        <w:numPr>
                          <w:ilvl w:val="0"/>
                          <w:numId w:val="2"/>
                        </w:numPr>
                        <w:ind w:right="183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41554">
                        <w:rPr>
                          <w:sz w:val="24"/>
                          <w:szCs w:val="24"/>
                        </w:rPr>
                        <w:t>внедрение новых технологий.</w:t>
                      </w:r>
                      <w:r w:rsidR="001A5B81" w:rsidRPr="0074155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0FFA28A" w14:textId="77777777" w:rsidR="001A5B81" w:rsidRDefault="001A5B81" w:rsidP="001A5B81">
                      <w:pPr>
                        <w:ind w:right="183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0FCB6CB" w14:textId="6A8EBD43" w:rsidR="001A5B81" w:rsidRPr="003523D7" w:rsidRDefault="001A5B81" w:rsidP="001A5B81">
                      <w:pPr>
                        <w:ind w:right="183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523D7">
                        <w:rPr>
                          <w:b/>
                          <w:bCs/>
                          <w:sz w:val="28"/>
                          <w:szCs w:val="28"/>
                        </w:rPr>
                        <w:t>Виды государственной финансовой поддержки</w:t>
                      </w:r>
                    </w:p>
                    <w:p w14:paraId="09FD6B9B" w14:textId="77777777" w:rsidR="001A5B81" w:rsidRPr="003523D7" w:rsidRDefault="001A5B81" w:rsidP="001A5B81">
                      <w:pPr>
                        <w:pStyle w:val="a8"/>
                        <w:numPr>
                          <w:ilvl w:val="0"/>
                          <w:numId w:val="1"/>
                        </w:numPr>
                        <w:spacing w:before="120" w:after="240"/>
                        <w:ind w:right="183"/>
                        <w:jc w:val="both"/>
                        <w:rPr>
                          <w:sz w:val="24"/>
                          <w:szCs w:val="24"/>
                        </w:rPr>
                      </w:pPr>
                      <w:r w:rsidRPr="003523D7">
                        <w:rPr>
                          <w:sz w:val="24"/>
                          <w:szCs w:val="24"/>
                        </w:rPr>
                        <w:t>субсидия для возмещения части процентов за пользование банковскими кредитами;</w:t>
                      </w:r>
                    </w:p>
                    <w:p w14:paraId="5A15D553" w14:textId="77777777" w:rsidR="001A5B81" w:rsidRPr="003523D7" w:rsidRDefault="001A5B81" w:rsidP="001A5B81">
                      <w:pPr>
                        <w:pStyle w:val="a8"/>
                        <w:spacing w:before="120" w:after="240"/>
                        <w:ind w:right="183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12A5BDF4" w14:textId="3E703611" w:rsidR="001A5B81" w:rsidRDefault="001A5B81" w:rsidP="001A5B81">
                      <w:pPr>
                        <w:pStyle w:val="a8"/>
                        <w:numPr>
                          <w:ilvl w:val="0"/>
                          <w:numId w:val="1"/>
                        </w:numPr>
                        <w:ind w:right="183"/>
                        <w:jc w:val="both"/>
                        <w:rPr>
                          <w:sz w:val="24"/>
                          <w:szCs w:val="24"/>
                        </w:rPr>
                      </w:pPr>
                      <w:r w:rsidRPr="003523D7">
                        <w:rPr>
                          <w:sz w:val="24"/>
                          <w:szCs w:val="24"/>
                        </w:rPr>
                        <w:t>субсидия для возмещения части расходов на выплату лизинговых платежей по договорам финансовой аренды (лизинга) в части оплаты суммы вознаграждения (дохода) лизингодателя</w:t>
                      </w:r>
                      <w:r w:rsidR="00CC0200">
                        <w:rPr>
                          <w:sz w:val="24"/>
                          <w:szCs w:val="24"/>
                        </w:rPr>
                        <w:t>;</w:t>
                      </w:r>
                    </w:p>
                    <w:p w14:paraId="605A63C7" w14:textId="77777777" w:rsidR="00CC0200" w:rsidRPr="00CC0200" w:rsidRDefault="00CC0200" w:rsidP="00CC0200">
                      <w:pPr>
                        <w:pStyle w:val="a8"/>
                        <w:rPr>
                          <w:sz w:val="24"/>
                          <w:szCs w:val="24"/>
                        </w:rPr>
                      </w:pPr>
                    </w:p>
                    <w:p w14:paraId="71D70151" w14:textId="29FD4248" w:rsidR="00CC0200" w:rsidRPr="003523D7" w:rsidRDefault="00CC0200" w:rsidP="001A5B81">
                      <w:pPr>
                        <w:pStyle w:val="a8"/>
                        <w:numPr>
                          <w:ilvl w:val="0"/>
                          <w:numId w:val="1"/>
                        </w:numPr>
                        <w:ind w:right="183"/>
                        <w:jc w:val="both"/>
                        <w:rPr>
                          <w:sz w:val="24"/>
                          <w:szCs w:val="24"/>
                        </w:rPr>
                      </w:pPr>
                      <w:r w:rsidRPr="00CC0200">
                        <w:rPr>
                          <w:sz w:val="24"/>
                          <w:szCs w:val="24"/>
                        </w:rPr>
                        <w:t xml:space="preserve">субсидии для возмещения части расходов, связанных с участием </w:t>
                      </w:r>
                      <w:r>
                        <w:rPr>
                          <w:sz w:val="24"/>
                          <w:szCs w:val="24"/>
                        </w:rPr>
                        <w:t xml:space="preserve">в </w:t>
                      </w:r>
                      <w:proofErr w:type="spellStart"/>
                      <w:r w:rsidRPr="00CC0200">
                        <w:rPr>
                          <w:sz w:val="24"/>
                          <w:szCs w:val="24"/>
                        </w:rPr>
                        <w:t>выставочно</w:t>
                      </w:r>
                      <w:proofErr w:type="spellEnd"/>
                      <w:r w:rsidRPr="00CC0200">
                        <w:rPr>
                          <w:sz w:val="24"/>
                          <w:szCs w:val="24"/>
                        </w:rPr>
                        <w:t>-ярмарочных мероприяти</w:t>
                      </w:r>
                      <w:r>
                        <w:rPr>
                          <w:sz w:val="24"/>
                          <w:szCs w:val="24"/>
                        </w:rPr>
                        <w:t>ях.</w:t>
                      </w:r>
                    </w:p>
                    <w:p w14:paraId="6AA14246" w14:textId="7B74E339" w:rsidR="003523D7" w:rsidRPr="003523D7" w:rsidRDefault="003523D7" w:rsidP="001A5B81">
                      <w:pPr>
                        <w:pStyle w:val="a8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755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7696" behindDoc="0" locked="0" layoutInCell="1" allowOverlap="1" wp14:anchorId="1A9B975B" wp14:editId="662A94AC">
                <wp:simplePos x="0" y="0"/>
                <wp:positionH relativeFrom="margin">
                  <wp:posOffset>8970645</wp:posOffset>
                </wp:positionH>
                <wp:positionV relativeFrom="page">
                  <wp:posOffset>4901869</wp:posOffset>
                </wp:positionV>
                <wp:extent cx="631825" cy="0"/>
                <wp:effectExtent l="0" t="0" r="0" b="0"/>
                <wp:wrapNone/>
                <wp:docPr id="401" name="Прямая соединительная линия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8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5871EC" id="Прямая соединительная линия 401" o:spid="_x0000_s1026" style="position:absolute;z-index:25199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706.35pt,385.95pt" to="756.1pt,3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" strokecolor="white [3212]" strokeweight="1pt">
                <v:stroke joinstyle="miter"/>
                <w10:wrap anchorx="margin" anchory="page"/>
              </v:line>
            </w:pict>
          </mc:Fallback>
        </mc:AlternateContent>
      </w:r>
      <w:r w:rsidR="002362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13056" behindDoc="0" locked="0" layoutInCell="1" allowOverlap="1" wp14:anchorId="3F1F578F" wp14:editId="63D798B6">
                <wp:simplePos x="0" y="0"/>
                <wp:positionH relativeFrom="margin">
                  <wp:align>right</wp:align>
                </wp:positionH>
                <wp:positionV relativeFrom="paragraph">
                  <wp:posOffset>5448300</wp:posOffset>
                </wp:positionV>
                <wp:extent cx="631964" cy="0"/>
                <wp:effectExtent l="0" t="0" r="0" b="0"/>
                <wp:wrapNone/>
                <wp:docPr id="408" name="Прямая соединительная линия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209E31" id="Прямая соединительная линия 408" o:spid="_x0000_s1026" style="position:absolute;z-index:2520130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1.45pt,429pt" to="48.3pt,4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" strokecolor="white [3212]" strokeweight="1pt">
                <v:stroke joinstyle="miter"/>
                <w10:wrap anchorx="margin"/>
              </v:line>
            </w:pict>
          </mc:Fallback>
        </mc:AlternateContent>
      </w:r>
      <w:r w:rsidR="002362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07936" behindDoc="0" locked="0" layoutInCell="1" allowOverlap="1" wp14:anchorId="262511E8" wp14:editId="772CAF3E">
                <wp:simplePos x="0" y="0"/>
                <wp:positionH relativeFrom="margin">
                  <wp:align>right</wp:align>
                </wp:positionH>
                <wp:positionV relativeFrom="paragraph">
                  <wp:posOffset>5210175</wp:posOffset>
                </wp:positionV>
                <wp:extent cx="631964" cy="0"/>
                <wp:effectExtent l="0" t="0" r="0" b="0"/>
                <wp:wrapNone/>
                <wp:docPr id="407" name="Прямая соединительная линия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8803E0" id="Прямая соединительная линия 407" o:spid="_x0000_s1026" style="position:absolute;z-index:2520079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1.45pt,410.25pt" to="48.3pt,4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" strokecolor="white [3212]" strokeweight="1pt">
                <v:stroke joinstyle="miter"/>
                <w10:wrap anchorx="margin"/>
              </v:line>
            </w:pict>
          </mc:Fallback>
        </mc:AlternateContent>
      </w:r>
      <w:r w:rsidR="00172BB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02816" behindDoc="0" locked="0" layoutInCell="1" allowOverlap="1" wp14:anchorId="084BE60C" wp14:editId="62C50C09">
                <wp:simplePos x="0" y="0"/>
                <wp:positionH relativeFrom="margin">
                  <wp:align>right</wp:align>
                </wp:positionH>
                <wp:positionV relativeFrom="paragraph">
                  <wp:posOffset>4975225</wp:posOffset>
                </wp:positionV>
                <wp:extent cx="631964" cy="0"/>
                <wp:effectExtent l="0" t="0" r="0" b="0"/>
                <wp:wrapNone/>
                <wp:docPr id="402" name="Прямая соединительная линия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595A81" id="Прямая соединительная линия 402" o:spid="_x0000_s1026" style="position:absolute;z-index:2520028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1.45pt,391.75pt" to="48.3pt,3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" strokecolor="white [3212]" strokeweight="1pt">
                <v:stroke joinstyle="miter"/>
                <w10:wrap anchorx="margin"/>
              </v:line>
            </w:pict>
          </mc:Fallback>
        </mc:AlternateContent>
      </w:r>
      <w:r w:rsidR="00172BB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84384" behindDoc="0" locked="0" layoutInCell="1" allowOverlap="1" wp14:anchorId="3C6B9F85" wp14:editId="07D37A86">
                <wp:simplePos x="0" y="0"/>
                <wp:positionH relativeFrom="margin">
                  <wp:align>right</wp:align>
                </wp:positionH>
                <wp:positionV relativeFrom="paragraph">
                  <wp:posOffset>4505325</wp:posOffset>
                </wp:positionV>
                <wp:extent cx="631964" cy="0"/>
                <wp:effectExtent l="0" t="0" r="0" b="0"/>
                <wp:wrapNone/>
                <wp:docPr id="400" name="Прямая соединительная линия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20B710" id="Прямая соединительная линия 400" o:spid="_x0000_s1026" style="position:absolute;z-index:25198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1.45pt,354.75pt" to="48.3pt,3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" strokecolor="white [3212]" strokeweight="1pt">
                <v:stroke joinstyle="miter"/>
                <w10:wrap anchorx="margin"/>
              </v:line>
            </w:pict>
          </mc:Fallback>
        </mc:AlternateContent>
      </w:r>
      <w:r w:rsidR="00172BB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9264" behindDoc="0" locked="0" layoutInCell="1" allowOverlap="1" wp14:anchorId="57102BEA" wp14:editId="2271838E">
                <wp:simplePos x="0" y="0"/>
                <wp:positionH relativeFrom="column">
                  <wp:posOffset>8971156</wp:posOffset>
                </wp:positionH>
                <wp:positionV relativeFrom="paragraph">
                  <wp:posOffset>4270917</wp:posOffset>
                </wp:positionV>
                <wp:extent cx="631964" cy="0"/>
                <wp:effectExtent l="0" t="0" r="0" b="0"/>
                <wp:wrapNone/>
                <wp:docPr id="395" name="Прямая соединительная линия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37C7D0" id="Прямая соединительная линия 395" o:spid="_x0000_s1026" style="position:absolute;z-index:25197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6.4pt,336.3pt" to="756.15pt,3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" strokecolor="white [3212]" strokeweight="1pt">
                <v:stroke joinstyle="miter"/>
              </v:line>
            </w:pict>
          </mc:Fallback>
        </mc:AlternateContent>
      </w:r>
      <w:r w:rsidR="003F3E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4144" behindDoc="0" locked="0" layoutInCell="1" allowOverlap="1" wp14:anchorId="77D0A65D" wp14:editId="1A8B3E71">
                <wp:simplePos x="0" y="0"/>
                <wp:positionH relativeFrom="column">
                  <wp:posOffset>3139068</wp:posOffset>
                </wp:positionH>
                <wp:positionV relativeFrom="paragraph">
                  <wp:posOffset>5675971</wp:posOffset>
                </wp:positionV>
                <wp:extent cx="6464052" cy="0"/>
                <wp:effectExtent l="0" t="0" r="0" b="0"/>
                <wp:wrapNone/>
                <wp:docPr id="394" name="Прямая соединительная линия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405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5BFE0B" id="Прямая соединительная линия 394" o:spid="_x0000_s1026" style="position:absolute;z-index:25197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15pt,446.95pt" to="756.15pt,4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" strokecolor="white [3212]" strokeweight="1pt">
                <v:stroke joinstyle="miter"/>
              </v:line>
            </w:pict>
          </mc:Fallback>
        </mc:AlternateContent>
      </w:r>
      <w:r w:rsidR="00DC50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9024" behindDoc="0" locked="0" layoutInCell="1" allowOverlap="1" wp14:anchorId="6AE723E1" wp14:editId="40585CBC">
                <wp:simplePos x="0" y="0"/>
                <wp:positionH relativeFrom="column">
                  <wp:posOffset>8966696</wp:posOffset>
                </wp:positionH>
                <wp:positionV relativeFrom="paragraph">
                  <wp:posOffset>4025265</wp:posOffset>
                </wp:positionV>
                <wp:extent cx="0" cy="1645920"/>
                <wp:effectExtent l="0" t="0" r="38100" b="30480"/>
                <wp:wrapNone/>
                <wp:docPr id="380" name="Прямая соединительная линия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5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33ED54" id="Прямая соединительная линия 380" o:spid="_x0000_s1026" style="position:absolute;z-index:25196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06.05pt,316.95pt" to="706.05pt,4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" strokecolor="white [3212]" strokeweight="1pt">
                <v:stroke joinstyle="miter"/>
              </v:line>
            </w:pict>
          </mc:Fallback>
        </mc:AlternateContent>
      </w:r>
      <w:r w:rsidR="00DC50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3904" behindDoc="0" locked="0" layoutInCell="1" allowOverlap="1" wp14:anchorId="18EA64A7" wp14:editId="732411AA">
                <wp:simplePos x="0" y="0"/>
                <wp:positionH relativeFrom="column">
                  <wp:posOffset>7016889</wp:posOffset>
                </wp:positionH>
                <wp:positionV relativeFrom="paragraph">
                  <wp:posOffset>4029075</wp:posOffset>
                </wp:positionV>
                <wp:extent cx="0" cy="1645920"/>
                <wp:effectExtent l="0" t="0" r="38100" b="30480"/>
                <wp:wrapNone/>
                <wp:docPr id="378" name="Прямая соединительная линия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5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BBAEFE" id="Прямая соединительная линия 378" o:spid="_x0000_s1026" style="position:absolute;z-index:25196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2.5pt,317.25pt" to="552.5pt,4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" strokecolor="white [3212]" strokeweight="1pt">
                <v:stroke joinstyle="miter"/>
              </v:line>
            </w:pict>
          </mc:Fallback>
        </mc:AlternateContent>
      </w:r>
      <w:r w:rsidR="00DC50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8784" behindDoc="0" locked="0" layoutInCell="1" allowOverlap="1" wp14:anchorId="49C68D09" wp14:editId="611D69DC">
                <wp:simplePos x="0" y="0"/>
                <wp:positionH relativeFrom="column">
                  <wp:posOffset>5060826</wp:posOffset>
                </wp:positionH>
                <wp:positionV relativeFrom="paragraph">
                  <wp:posOffset>4029075</wp:posOffset>
                </wp:positionV>
                <wp:extent cx="0" cy="1645920"/>
                <wp:effectExtent l="0" t="0" r="38100" b="30480"/>
                <wp:wrapNone/>
                <wp:docPr id="377" name="Прямая соединительная линия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5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735212" id="Прямая соединительная линия 377" o:spid="_x0000_s1026" style="position:absolute;z-index:25195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8.5pt,317.25pt" to="398.5pt,4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" strokecolor="white [3212]" strokeweight="1pt">
                <v:stroke joinstyle="miter"/>
              </v:line>
            </w:pict>
          </mc:Fallback>
        </mc:AlternateContent>
      </w:r>
      <w:r w:rsidR="00DC50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3664" behindDoc="0" locked="0" layoutInCell="1" allowOverlap="1" wp14:anchorId="407303B9" wp14:editId="1762B224">
                <wp:simplePos x="0" y="0"/>
                <wp:positionH relativeFrom="column">
                  <wp:posOffset>3137535</wp:posOffset>
                </wp:positionH>
                <wp:positionV relativeFrom="paragraph">
                  <wp:posOffset>4036060</wp:posOffset>
                </wp:positionV>
                <wp:extent cx="0" cy="1645920"/>
                <wp:effectExtent l="0" t="0" r="38100" b="30480"/>
                <wp:wrapNone/>
                <wp:docPr id="375" name="Прямая соединительная линия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5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92F2C" id="Прямая соединительная линия 375" o:spid="_x0000_s1026" style="position:absolute;z-index:251953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7.05pt,317.8pt" to="247.05pt,4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" strokecolor="white [3212]" strokeweight="1pt">
                <v:stroke joinstyle="miter"/>
              </v:line>
            </w:pict>
          </mc:Fallback>
        </mc:AlternateContent>
      </w:r>
      <w:r w:rsidR="00A91EE6" w:rsidRPr="00A91EE6"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892224" behindDoc="0" locked="0" layoutInCell="1" allowOverlap="1" wp14:anchorId="16C63B03" wp14:editId="0A3640A5">
                <wp:simplePos x="0" y="0"/>
                <wp:positionH relativeFrom="column">
                  <wp:posOffset>228600</wp:posOffset>
                </wp:positionH>
                <wp:positionV relativeFrom="paragraph">
                  <wp:posOffset>8774476</wp:posOffset>
                </wp:positionV>
                <wp:extent cx="3143250" cy="0"/>
                <wp:effectExtent l="9525" t="13335" r="9525" b="15240"/>
                <wp:wrapNone/>
                <wp:docPr id="351" name="Линия 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72878" id="Линия 26" o:spid="_x0000_s1026" style="position:absolute;z-index:2518922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690.9pt" to="265.5pt,6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897344" behindDoc="0" locked="0" layoutInCell="1" allowOverlap="1" wp14:anchorId="27277AA7" wp14:editId="30992DDD">
                <wp:simplePos x="0" y="0"/>
                <wp:positionH relativeFrom="column">
                  <wp:posOffset>228600</wp:posOffset>
                </wp:positionH>
                <wp:positionV relativeFrom="paragraph">
                  <wp:posOffset>9008156</wp:posOffset>
                </wp:positionV>
                <wp:extent cx="3143250" cy="0"/>
                <wp:effectExtent l="9525" t="8890" r="9525" b="10160"/>
                <wp:wrapNone/>
                <wp:docPr id="352" name="Линия 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13126" id="Линия 27" o:spid="_x0000_s1026" style="position:absolute;z-index:2518973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709.3pt" to="265.5pt,7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902464" behindDoc="0" locked="0" layoutInCell="1" allowOverlap="1" wp14:anchorId="7F813EEA" wp14:editId="1C5789BA">
                <wp:simplePos x="0" y="0"/>
                <wp:positionH relativeFrom="column">
                  <wp:posOffset>228600</wp:posOffset>
                </wp:positionH>
                <wp:positionV relativeFrom="paragraph">
                  <wp:posOffset>9241836</wp:posOffset>
                </wp:positionV>
                <wp:extent cx="3143250" cy="0"/>
                <wp:effectExtent l="9525" t="13970" r="9525" b="14605"/>
                <wp:wrapNone/>
                <wp:docPr id="353" name="Линия 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02145" id="Линия 28" o:spid="_x0000_s1026" style="position:absolute;z-index:2519024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727.7pt" to="265.5pt,7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907584" behindDoc="0" locked="0" layoutInCell="1" allowOverlap="1" wp14:anchorId="654B5BA4" wp14:editId="17078FD4">
                <wp:simplePos x="0" y="0"/>
                <wp:positionH relativeFrom="column">
                  <wp:posOffset>228600</wp:posOffset>
                </wp:positionH>
                <wp:positionV relativeFrom="paragraph">
                  <wp:posOffset>9476151</wp:posOffset>
                </wp:positionV>
                <wp:extent cx="3143250" cy="0"/>
                <wp:effectExtent l="9525" t="10160" r="9525" b="8890"/>
                <wp:wrapNone/>
                <wp:docPr id="354" name="Линия 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622C3" id="Линия 29" o:spid="_x0000_s1026" style="position:absolute;z-index:251907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746.15pt" to="265.5pt,7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912704" behindDoc="0" locked="0" layoutInCell="1" allowOverlap="1" wp14:anchorId="1825650D" wp14:editId="6DA25D91">
                <wp:simplePos x="0" y="0"/>
                <wp:positionH relativeFrom="column">
                  <wp:posOffset>228600</wp:posOffset>
                </wp:positionH>
                <wp:positionV relativeFrom="paragraph">
                  <wp:posOffset>9709831</wp:posOffset>
                </wp:positionV>
                <wp:extent cx="3143250" cy="0"/>
                <wp:effectExtent l="9525" t="15240" r="9525" b="13335"/>
                <wp:wrapNone/>
                <wp:docPr id="355" name="Линия 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FE6EB" id="Линия 30" o:spid="_x0000_s1026" style="position:absolute;z-index:251912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764.55pt" to="265.5pt,7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917824" behindDoc="0" locked="0" layoutInCell="1" allowOverlap="1" wp14:anchorId="08EC6636" wp14:editId="4A42F64C">
                <wp:simplePos x="0" y="0"/>
                <wp:positionH relativeFrom="column">
                  <wp:posOffset>228600</wp:posOffset>
                </wp:positionH>
                <wp:positionV relativeFrom="paragraph">
                  <wp:posOffset>8540161</wp:posOffset>
                </wp:positionV>
                <wp:extent cx="3143250" cy="0"/>
                <wp:effectExtent l="9525" t="7620" r="9525" b="11430"/>
                <wp:wrapNone/>
                <wp:docPr id="356" name="Линия 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B1902" id="Линия 32" o:spid="_x0000_s1026" style="position:absolute;z-index:251917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672.45pt" to="265.5pt,6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" strokecolor="#fffffe" strokeweight="1pt">
                <v:shadow color="#dcd6d4"/>
              </v:line>
            </w:pict>
          </mc:Fallback>
        </mc:AlternateContent>
      </w:r>
    </w:p>
    <w:sectPr w:rsidR="004E644B" w:rsidSect="00537114">
      <w:pgSz w:w="16838" w:h="11906" w:orient="landscape" w:code="9"/>
      <w:pgMar w:top="245" w:right="850" w:bottom="245" w:left="8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782EE" w14:textId="77777777" w:rsidR="00A16BA9" w:rsidRDefault="00A16BA9" w:rsidP="00101AC6">
      <w:r>
        <w:separator/>
      </w:r>
    </w:p>
  </w:endnote>
  <w:endnote w:type="continuationSeparator" w:id="0">
    <w:p w14:paraId="75BFE246" w14:textId="77777777" w:rsidR="00A16BA9" w:rsidRDefault="00A16BA9" w:rsidP="0010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236EE9" w14:textId="77777777" w:rsidR="00A16BA9" w:rsidRDefault="00A16BA9" w:rsidP="00101AC6">
      <w:r>
        <w:separator/>
      </w:r>
    </w:p>
  </w:footnote>
  <w:footnote w:type="continuationSeparator" w:id="0">
    <w:p w14:paraId="643A9F84" w14:textId="77777777" w:rsidR="00A16BA9" w:rsidRDefault="00A16BA9" w:rsidP="00101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91F55"/>
    <w:multiLevelType w:val="hybridMultilevel"/>
    <w:tmpl w:val="A4E6B95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F43C6"/>
    <w:multiLevelType w:val="hybridMultilevel"/>
    <w:tmpl w:val="57BE8B7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F01DA"/>
    <w:multiLevelType w:val="hybridMultilevel"/>
    <w:tmpl w:val="E294F78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F7E05"/>
    <w:multiLevelType w:val="hybridMultilevel"/>
    <w:tmpl w:val="96E43AEE"/>
    <w:lvl w:ilvl="0" w:tplc="100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78825CB"/>
    <w:multiLevelType w:val="hybridMultilevel"/>
    <w:tmpl w:val="9926BBEA"/>
    <w:lvl w:ilvl="0" w:tplc="100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9685CE7"/>
    <w:multiLevelType w:val="hybridMultilevel"/>
    <w:tmpl w:val="A1BC3A08"/>
    <w:lvl w:ilvl="0" w:tplc="100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895"/>
    <w:rsid w:val="00034552"/>
    <w:rsid w:val="000A525F"/>
    <w:rsid w:val="000F75AC"/>
    <w:rsid w:val="00101AC6"/>
    <w:rsid w:val="00172BBD"/>
    <w:rsid w:val="001A5B81"/>
    <w:rsid w:val="001E7EB0"/>
    <w:rsid w:val="00236292"/>
    <w:rsid w:val="002755C8"/>
    <w:rsid w:val="002A0170"/>
    <w:rsid w:val="002E4A62"/>
    <w:rsid w:val="00304EC0"/>
    <w:rsid w:val="003523D7"/>
    <w:rsid w:val="00384FB3"/>
    <w:rsid w:val="003F3E21"/>
    <w:rsid w:val="004616E0"/>
    <w:rsid w:val="004E227C"/>
    <w:rsid w:val="004E644B"/>
    <w:rsid w:val="0050260C"/>
    <w:rsid w:val="00537114"/>
    <w:rsid w:val="00615895"/>
    <w:rsid w:val="00675CC7"/>
    <w:rsid w:val="006B442A"/>
    <w:rsid w:val="00725BD9"/>
    <w:rsid w:val="00734486"/>
    <w:rsid w:val="00741554"/>
    <w:rsid w:val="007640BC"/>
    <w:rsid w:val="00771DCB"/>
    <w:rsid w:val="007946B1"/>
    <w:rsid w:val="007A5312"/>
    <w:rsid w:val="007B46E6"/>
    <w:rsid w:val="00870978"/>
    <w:rsid w:val="0089137F"/>
    <w:rsid w:val="008F2973"/>
    <w:rsid w:val="00907E08"/>
    <w:rsid w:val="00935A0F"/>
    <w:rsid w:val="0094165D"/>
    <w:rsid w:val="00982C9B"/>
    <w:rsid w:val="00991262"/>
    <w:rsid w:val="00A16BA9"/>
    <w:rsid w:val="00A508B8"/>
    <w:rsid w:val="00A663C1"/>
    <w:rsid w:val="00A87228"/>
    <w:rsid w:val="00A91EE6"/>
    <w:rsid w:val="00A93C71"/>
    <w:rsid w:val="00A94EFF"/>
    <w:rsid w:val="00B93452"/>
    <w:rsid w:val="00BA2FF2"/>
    <w:rsid w:val="00BB3094"/>
    <w:rsid w:val="00C21984"/>
    <w:rsid w:val="00C64EEA"/>
    <w:rsid w:val="00CC0200"/>
    <w:rsid w:val="00CC6F1F"/>
    <w:rsid w:val="00CD2649"/>
    <w:rsid w:val="00CE370E"/>
    <w:rsid w:val="00D75908"/>
    <w:rsid w:val="00DA0869"/>
    <w:rsid w:val="00DC505F"/>
    <w:rsid w:val="00EB6AC3"/>
    <w:rsid w:val="00F366B5"/>
    <w:rsid w:val="00F54307"/>
    <w:rsid w:val="00F8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CE2EA7"/>
  <w15:chartTrackingRefBased/>
  <w15:docId w15:val="{D5ACBEC3-9717-4E4C-89A5-D58D7589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908"/>
    <w:rPr>
      <w:rFonts w:ascii="Times New Roman" w:eastAsia="Times New Roman" w:hAnsi="Times New Roman"/>
      <w:color w:val="212120"/>
      <w:kern w:val="28"/>
    </w:rPr>
  </w:style>
  <w:style w:type="paragraph" w:styleId="1">
    <w:name w:val="heading 1"/>
    <w:basedOn w:val="a"/>
    <w:next w:val="a"/>
    <w:link w:val="10"/>
    <w:uiPriority w:val="9"/>
    <w:qFormat/>
    <w:rsid w:val="00991262"/>
    <w:pPr>
      <w:keepNext/>
      <w:widowControl w:val="0"/>
      <w:spacing w:line="360" w:lineRule="exact"/>
      <w:outlineLvl w:val="0"/>
    </w:pPr>
    <w:rPr>
      <w:color w:val="538135" w:themeColor="accent6" w:themeShade="BF"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AC6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1AC6"/>
    <w:rPr>
      <w:rFonts w:ascii="Times New Roman" w:eastAsia="Times New Roman" w:hAnsi="Times New Roman"/>
      <w:color w:val="212120"/>
      <w:kern w:val="28"/>
    </w:rPr>
  </w:style>
  <w:style w:type="paragraph" w:styleId="a5">
    <w:name w:val="footer"/>
    <w:basedOn w:val="a"/>
    <w:link w:val="a6"/>
    <w:uiPriority w:val="99"/>
    <w:unhideWhenUsed/>
    <w:rsid w:val="00101AC6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1AC6"/>
    <w:rPr>
      <w:rFonts w:ascii="Times New Roman" w:eastAsia="Times New Roman" w:hAnsi="Times New Roman"/>
      <w:color w:val="212120"/>
      <w:kern w:val="28"/>
    </w:rPr>
  </w:style>
  <w:style w:type="character" w:styleId="a7">
    <w:name w:val="Hyperlink"/>
    <w:basedOn w:val="a0"/>
    <w:uiPriority w:val="99"/>
    <w:unhideWhenUsed/>
    <w:rsid w:val="001E7EB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E7EB0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3523D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91262"/>
    <w:rPr>
      <w:rFonts w:ascii="Times New Roman" w:eastAsia="Times New Roman" w:hAnsi="Times New Roman"/>
      <w:color w:val="538135" w:themeColor="accent6" w:themeShade="BF"/>
      <w:kern w:val="28"/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vest.minsk.gov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vest.minsk.gov.b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.Korpus\AppData\Roaming\Microsoft\&#1064;&#1072;&#1073;&#1083;&#1086;&#1085;&#1099;\&#1041;&#1088;&#1086;&#1096;&#1102;&#1088;&#1072;%20&#1076;&#1083;&#1103;%20&#1082;&#1086;&#1084;&#1087;&#1072;&#1085;&#1080;&#1080;,%20&#1079;&#1072;&#1085;&#1080;&#1084;&#1072;&#1102;&#1097;&#1077;&#1081;&#1089;&#1103;%20&#1085;&#1077;&#1076;&#1074;&#1080;&#1078;&#1080;&#1084;&#1086;&#1089;&#1090;&#1100;&#1102;%20(&#1089;&#1083;&#1086;&#1078;&#1077;&#1085;&#1085;&#1072;&#1103;%20&#1074;&#1090;&#1088;&#1086;&#1077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13215-1B80-481A-B301-BE701FFD3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Брошюра для компании, занимающейся недвижимостью (сложенная втрое)</Template>
  <TotalTime>134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 В. Корпусь</dc:creator>
  <cp:keywords/>
  <dc:description/>
  <cp:lastModifiedBy>А. А. Сахарова</cp:lastModifiedBy>
  <cp:revision>14</cp:revision>
  <cp:lastPrinted>2023-10-09T09:02:00Z</cp:lastPrinted>
  <dcterms:created xsi:type="dcterms:W3CDTF">2023-10-09T06:48:00Z</dcterms:created>
  <dcterms:modified xsi:type="dcterms:W3CDTF">2023-10-09T09:53:00Z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0x0101005F02E0EF7D44C04B9FA644DBFF45FF6A</vt:lpwstr>
  </property>
</Properties>
</file>